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CED48" w14:textId="77777777" w:rsidR="00934F2F" w:rsidRDefault="00934F2F" w:rsidP="00527C27">
      <w:pPr>
        <w:sectPr w:rsidR="00934F2F" w:rsidSect="00934F2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899" w:h="16838" w:code="9"/>
          <w:pgMar w:top="1758" w:right="1191" w:bottom="1304" w:left="1701" w:header="567" w:footer="567" w:gutter="0"/>
          <w:cols w:space="708"/>
          <w:docGrid w:linePitch="272"/>
        </w:sectPr>
      </w:pPr>
    </w:p>
    <w:p w14:paraId="05DF71A4" w14:textId="25467860" w:rsidR="002D33A8" w:rsidRDefault="00E160BE" w:rsidP="002D33A8">
      <w:pPr>
        <w:pStyle w:val="Title"/>
      </w:pPr>
      <w:r w:rsidRPr="001550A9">
        <w:t xml:space="preserve">Upcoming </w:t>
      </w:r>
      <w:r w:rsidR="009A561D">
        <w:t>T</w:t>
      </w:r>
      <w:r w:rsidRPr="001550A9">
        <w:t>raining</w:t>
      </w:r>
    </w:p>
    <w:p w14:paraId="1076D95E" w14:textId="77777777" w:rsidR="002D33A8" w:rsidRPr="002D33A8" w:rsidRDefault="002D33A8" w:rsidP="002D33A8">
      <w:pPr>
        <w:rPr>
          <w:lang w:val="en-US"/>
        </w:rPr>
      </w:pPr>
    </w:p>
    <w:p w14:paraId="40ADABAA" w14:textId="57D68151" w:rsidR="009A561D" w:rsidRPr="00577546" w:rsidRDefault="00E160BE" w:rsidP="00527C27">
      <w:pPr>
        <w:pStyle w:val="BodyText"/>
      </w:pPr>
      <w:r>
        <w:t xml:space="preserve">We have a range of training opportunities coming up. Please see the table below which outlines the possible training sessions/ written guidance available, along with indicative timings by month. </w:t>
      </w:r>
      <w:r w:rsidRPr="000002E9">
        <w:t>Please note that these sessions and timings are subject to change, depending on grant recipient demand and upskilling needs</w:t>
      </w:r>
      <w:r w:rsidR="002D33A8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4536"/>
        <w:gridCol w:w="1064"/>
      </w:tblGrid>
      <w:tr w:rsidR="00E160BE" w14:paraId="1D679AFB" w14:textId="77777777" w:rsidTr="002D33A8">
        <w:trPr>
          <w:tblHeader/>
        </w:trPr>
        <w:tc>
          <w:tcPr>
            <w:tcW w:w="1696" w:type="dxa"/>
            <w:shd w:val="clear" w:color="auto" w:fill="DBEBAF" w:themeFill="accent1" w:themeFillTint="66"/>
            <w:vAlign w:val="center"/>
          </w:tcPr>
          <w:p w14:paraId="6298FF22" w14:textId="559DDAA1" w:rsidR="00E160BE" w:rsidRPr="002D33A8" w:rsidRDefault="00153E01" w:rsidP="002D33A8">
            <w:pPr>
              <w:pStyle w:val="BodyText"/>
              <w:jc w:val="center"/>
              <w:rPr>
                <w:b/>
                <w:bCs/>
              </w:rPr>
            </w:pPr>
            <w:r w:rsidRPr="002D33A8">
              <w:rPr>
                <w:rFonts w:eastAsiaTheme="minorHAnsi" w:cstheme="minorBidi"/>
                <w:b/>
                <w:bCs/>
                <w:szCs w:val="19"/>
                <w:lang w:eastAsia="en-US"/>
              </w:rPr>
              <w:t>Activity</w:t>
            </w:r>
          </w:p>
        </w:tc>
        <w:tc>
          <w:tcPr>
            <w:tcW w:w="1701" w:type="dxa"/>
            <w:shd w:val="clear" w:color="auto" w:fill="DBEBAF" w:themeFill="accent1" w:themeFillTint="66"/>
            <w:vAlign w:val="center"/>
          </w:tcPr>
          <w:p w14:paraId="2280A5FA" w14:textId="5443BB1C" w:rsidR="00E160BE" w:rsidRPr="002D33A8" w:rsidRDefault="00153E01" w:rsidP="002D33A8">
            <w:pPr>
              <w:pStyle w:val="BodyText"/>
              <w:jc w:val="center"/>
              <w:rPr>
                <w:b/>
                <w:bCs/>
              </w:rPr>
            </w:pPr>
            <w:r w:rsidRPr="002D33A8">
              <w:rPr>
                <w:b/>
                <w:bCs/>
              </w:rPr>
              <w:t>Data Collection Strand</w:t>
            </w:r>
          </w:p>
        </w:tc>
        <w:tc>
          <w:tcPr>
            <w:tcW w:w="4536" w:type="dxa"/>
            <w:shd w:val="clear" w:color="auto" w:fill="DBEBAF" w:themeFill="accent1" w:themeFillTint="66"/>
            <w:vAlign w:val="center"/>
          </w:tcPr>
          <w:p w14:paraId="3C6C2D81" w14:textId="388B40EE" w:rsidR="00E160BE" w:rsidRPr="002D33A8" w:rsidRDefault="00153E01" w:rsidP="002D33A8">
            <w:pPr>
              <w:pStyle w:val="BodyText"/>
              <w:jc w:val="center"/>
              <w:rPr>
                <w:b/>
                <w:bCs/>
              </w:rPr>
            </w:pPr>
            <w:r w:rsidRPr="002D33A8">
              <w:rPr>
                <w:b/>
                <w:bCs/>
              </w:rPr>
              <w:t>Description</w:t>
            </w:r>
          </w:p>
        </w:tc>
        <w:tc>
          <w:tcPr>
            <w:tcW w:w="1064" w:type="dxa"/>
            <w:shd w:val="clear" w:color="auto" w:fill="DBEBAF" w:themeFill="accent1" w:themeFillTint="66"/>
            <w:vAlign w:val="center"/>
          </w:tcPr>
          <w:p w14:paraId="1D1A84DC" w14:textId="1B7FC7F6" w:rsidR="00E160BE" w:rsidRPr="002D33A8" w:rsidRDefault="00153E01" w:rsidP="002D33A8">
            <w:pPr>
              <w:pStyle w:val="BodyText"/>
              <w:jc w:val="center"/>
              <w:rPr>
                <w:b/>
                <w:bCs/>
              </w:rPr>
            </w:pPr>
            <w:r w:rsidRPr="002D33A8">
              <w:rPr>
                <w:b/>
                <w:bCs/>
              </w:rPr>
              <w:t>Timing (TBC)</w:t>
            </w:r>
          </w:p>
        </w:tc>
      </w:tr>
      <w:tr w:rsidR="00E160BE" w14:paraId="3D1EE2D3" w14:textId="77777777" w:rsidTr="002D33A8">
        <w:tc>
          <w:tcPr>
            <w:tcW w:w="1696" w:type="dxa"/>
          </w:tcPr>
          <w:p w14:paraId="7CF181D2" w14:textId="77777777" w:rsidR="00153E01" w:rsidRDefault="00153E01" w:rsidP="00153E0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One-to-one meeting</w:t>
            </w:r>
          </w:p>
          <w:p w14:paraId="2AB1455C" w14:textId="77777777" w:rsidR="00E160BE" w:rsidRDefault="00E160BE" w:rsidP="00527C27">
            <w:pPr>
              <w:pStyle w:val="BodyText"/>
            </w:pPr>
          </w:p>
        </w:tc>
        <w:tc>
          <w:tcPr>
            <w:tcW w:w="1701" w:type="dxa"/>
          </w:tcPr>
          <w:p w14:paraId="28D5493F" w14:textId="0EE4C4AB" w:rsidR="00153E01" w:rsidRDefault="00153E01" w:rsidP="002D33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Group B</w:t>
            </w:r>
          </w:p>
          <w:p w14:paraId="6DBE9A68" w14:textId="77777777" w:rsidR="00E160BE" w:rsidRDefault="00E160BE" w:rsidP="002D33A8">
            <w:pPr>
              <w:pStyle w:val="BodyText"/>
              <w:jc w:val="center"/>
            </w:pPr>
          </w:p>
        </w:tc>
        <w:tc>
          <w:tcPr>
            <w:tcW w:w="4536" w:type="dxa"/>
          </w:tcPr>
          <w:p w14:paraId="7AAC915F" w14:textId="77777777" w:rsidR="00153E01" w:rsidRDefault="00153E01" w:rsidP="00153E01">
            <w:pPr>
              <w:spacing w:after="24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Style w:val="font101"/>
              </w:rPr>
              <w:t>Evaluation Plan Consultation</w:t>
            </w: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Style w:val="font111"/>
              </w:rPr>
              <w:t>Additional one-to-one conversations with GRs who were unable to provide clear or detailed evaluation plans in Dec 26</w:t>
            </w:r>
          </w:p>
          <w:p w14:paraId="44368CA1" w14:textId="77777777" w:rsidR="00E160BE" w:rsidRDefault="00E160BE" w:rsidP="00527C27">
            <w:pPr>
              <w:pStyle w:val="BodyText"/>
            </w:pPr>
          </w:p>
        </w:tc>
        <w:tc>
          <w:tcPr>
            <w:tcW w:w="1064" w:type="dxa"/>
          </w:tcPr>
          <w:p w14:paraId="7C450D3C" w14:textId="2496324E" w:rsidR="00153E01" w:rsidRDefault="007369C6" w:rsidP="00153E0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From </w:t>
            </w:r>
            <w:r w:rsidR="00153E01">
              <w:rPr>
                <w:rFonts w:ascii="Aptos Narrow" w:hAnsi="Aptos Narrow"/>
                <w:color w:val="000000"/>
                <w:sz w:val="22"/>
                <w:szCs w:val="22"/>
              </w:rPr>
              <w:t>Feb-26</w:t>
            </w:r>
          </w:p>
          <w:p w14:paraId="7BBDD846" w14:textId="77777777" w:rsidR="00E160BE" w:rsidRDefault="00E160BE" w:rsidP="00527C27">
            <w:pPr>
              <w:pStyle w:val="BodyText"/>
            </w:pPr>
          </w:p>
        </w:tc>
      </w:tr>
      <w:tr w:rsidR="004E1C69" w14:paraId="49439A56" w14:textId="77777777" w:rsidTr="002D33A8">
        <w:tc>
          <w:tcPr>
            <w:tcW w:w="1696" w:type="dxa"/>
            <w:vAlign w:val="center"/>
          </w:tcPr>
          <w:p w14:paraId="64F099FB" w14:textId="4D19C79E" w:rsidR="004E1C69" w:rsidRDefault="004E1C69" w:rsidP="004E1C69">
            <w:pPr>
              <w:pStyle w:val="BodyText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One-to-one meeting </w:t>
            </w:r>
          </w:p>
        </w:tc>
        <w:tc>
          <w:tcPr>
            <w:tcW w:w="1701" w:type="dxa"/>
            <w:vAlign w:val="center"/>
          </w:tcPr>
          <w:p w14:paraId="7D503082" w14:textId="61A30473" w:rsidR="004E1C69" w:rsidRDefault="004E1C69" w:rsidP="002D33A8">
            <w:pPr>
              <w:pStyle w:val="BodyText"/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Group B</w:t>
            </w:r>
          </w:p>
        </w:tc>
        <w:tc>
          <w:tcPr>
            <w:tcW w:w="4536" w:type="dxa"/>
            <w:vAlign w:val="center"/>
          </w:tcPr>
          <w:p w14:paraId="0861F4E0" w14:textId="3114ABEF" w:rsidR="004E1C69" w:rsidRDefault="004E1C69" w:rsidP="004E1C69">
            <w:pPr>
              <w:pStyle w:val="BodyText"/>
            </w:pPr>
            <w:r>
              <w:rPr>
                <w:rStyle w:val="font101"/>
              </w:rPr>
              <w:t>Unique methodological discussions</w:t>
            </w: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Style w:val="font111"/>
              </w:rPr>
              <w:t>These one-to-one meetings provide personalised guidance and clarification to aid discussion on specific queries/ challenges that require additional support for more unique methodologies such as comfort diaries</w:t>
            </w:r>
          </w:p>
        </w:tc>
        <w:tc>
          <w:tcPr>
            <w:tcW w:w="1064" w:type="dxa"/>
            <w:vAlign w:val="center"/>
          </w:tcPr>
          <w:p w14:paraId="30FBDC6A" w14:textId="7BD88DBF" w:rsidR="004E1C69" w:rsidRDefault="007F4272" w:rsidP="004E1C69">
            <w:pPr>
              <w:pStyle w:val="BodyText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Mar</w:t>
            </w:r>
            <w:r w:rsidR="004E1C69">
              <w:rPr>
                <w:rFonts w:ascii="Aptos Narrow" w:hAnsi="Aptos Narrow"/>
                <w:color w:val="000000"/>
                <w:sz w:val="22"/>
                <w:szCs w:val="22"/>
              </w:rPr>
              <w:t>-26</w:t>
            </w:r>
          </w:p>
        </w:tc>
      </w:tr>
      <w:tr w:rsidR="004E1C69" w14:paraId="036B4BE6" w14:textId="77777777" w:rsidTr="002D33A8">
        <w:tc>
          <w:tcPr>
            <w:tcW w:w="1696" w:type="dxa"/>
            <w:vAlign w:val="center"/>
          </w:tcPr>
          <w:p w14:paraId="4184A830" w14:textId="710BC8F2" w:rsidR="004E1C69" w:rsidRDefault="004E1C69" w:rsidP="004E1C69">
            <w:pPr>
              <w:pStyle w:val="BodyText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Written guidance   </w:t>
            </w:r>
          </w:p>
        </w:tc>
        <w:tc>
          <w:tcPr>
            <w:tcW w:w="1701" w:type="dxa"/>
            <w:vAlign w:val="center"/>
          </w:tcPr>
          <w:p w14:paraId="19351634" w14:textId="29E00BE8" w:rsidR="004E1C69" w:rsidRDefault="004E1C69" w:rsidP="002D33A8">
            <w:pPr>
              <w:pStyle w:val="BodyText"/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A3</w:t>
            </w:r>
          </w:p>
        </w:tc>
        <w:tc>
          <w:tcPr>
            <w:tcW w:w="4536" w:type="dxa"/>
            <w:vAlign w:val="center"/>
          </w:tcPr>
          <w:p w14:paraId="24A1776C" w14:textId="0496D526" w:rsidR="004E1C69" w:rsidRDefault="000817A5" w:rsidP="004E1C69">
            <w:pPr>
              <w:pStyle w:val="BodyText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The</w:t>
            </w:r>
            <w:r w:rsidR="004E1C69">
              <w:rPr>
                <w:rFonts w:ascii="Aptos Narrow" w:hAnsi="Aptos Narrow"/>
                <w:color w:val="000000"/>
                <w:sz w:val="22"/>
                <w:szCs w:val="22"/>
              </w:rPr>
              <w:t xml:space="preserve"> detailed guidance document will cover </w:t>
            </w:r>
            <w:r w:rsidR="004E1C69">
              <w:rPr>
                <w:rStyle w:val="font61"/>
              </w:rPr>
              <w:t>all aspects of the A3 requirement</w:t>
            </w:r>
            <w:r w:rsidR="004E1C69">
              <w:rPr>
                <w:rStyle w:val="font01"/>
              </w:rPr>
              <w:t>, including privacy information, ethics, sampling, survey design and timings, fieldwork management &amp; response rates, data analysis</w:t>
            </w:r>
            <w:r>
              <w:rPr>
                <w:rStyle w:val="font01"/>
              </w:rPr>
              <w:t xml:space="preserve"> and</w:t>
            </w:r>
            <w:r w:rsidR="004E1C69">
              <w:rPr>
                <w:rStyle w:val="font01"/>
              </w:rPr>
              <w:t xml:space="preserve"> reporting.</w:t>
            </w:r>
          </w:p>
        </w:tc>
        <w:tc>
          <w:tcPr>
            <w:tcW w:w="1064" w:type="dxa"/>
            <w:vAlign w:val="center"/>
          </w:tcPr>
          <w:p w14:paraId="616F3C5B" w14:textId="17992396" w:rsidR="004E1C69" w:rsidRDefault="004E1C69" w:rsidP="004E1C69">
            <w:pPr>
              <w:pStyle w:val="BodyText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Mar-26</w:t>
            </w:r>
          </w:p>
        </w:tc>
      </w:tr>
      <w:tr w:rsidR="004E1C69" w14:paraId="4D3F4EB1" w14:textId="77777777" w:rsidTr="002D33A8">
        <w:tc>
          <w:tcPr>
            <w:tcW w:w="1696" w:type="dxa"/>
            <w:vAlign w:val="center"/>
          </w:tcPr>
          <w:p w14:paraId="38B0CE4E" w14:textId="10B2C6C1" w:rsidR="004E1C69" w:rsidRDefault="004E1C69" w:rsidP="004E1C69">
            <w:pPr>
              <w:pStyle w:val="BodyTex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Training session with Data Template and accompanying written guidance</w:t>
            </w:r>
          </w:p>
        </w:tc>
        <w:tc>
          <w:tcPr>
            <w:tcW w:w="1701" w:type="dxa"/>
            <w:vAlign w:val="center"/>
          </w:tcPr>
          <w:p w14:paraId="71E74C64" w14:textId="5C611F8A" w:rsidR="004E1C69" w:rsidRDefault="004E1C69" w:rsidP="002D33A8">
            <w:pPr>
              <w:pStyle w:val="BodyText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Group B</w:t>
            </w:r>
          </w:p>
        </w:tc>
        <w:tc>
          <w:tcPr>
            <w:tcW w:w="4536" w:type="dxa"/>
            <w:vAlign w:val="center"/>
          </w:tcPr>
          <w:p w14:paraId="516A9229" w14:textId="4D1FD593" w:rsidR="004E1C69" w:rsidRDefault="004E1C69" w:rsidP="000817A5">
            <w:pPr>
              <w:pStyle w:val="BodyTex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Style w:val="font61"/>
              </w:rPr>
              <w:t xml:space="preserve">Building performance monitoring Training &amp; Template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br/>
            </w:r>
            <w:r>
              <w:rPr>
                <w:rStyle w:val="font01"/>
              </w:rPr>
              <w:t xml:space="preserve">Training session on approaches to capture robust data, challenges and limitations. </w:t>
            </w:r>
            <w:r w:rsidR="000817A5">
              <w:rPr>
                <w:rStyle w:val="font01"/>
              </w:rPr>
              <w:t>Plus, c</w:t>
            </w:r>
            <w:r>
              <w:rPr>
                <w:rStyle w:val="font01"/>
              </w:rPr>
              <w:t>over suitable outputs for the data.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br/>
            </w:r>
            <w:r>
              <w:rPr>
                <w:rStyle w:val="font01"/>
              </w:rPr>
              <w:t>Data template and associated guidance for using the template to accompany the training</w:t>
            </w:r>
          </w:p>
        </w:tc>
        <w:tc>
          <w:tcPr>
            <w:tcW w:w="1064" w:type="dxa"/>
            <w:vAlign w:val="center"/>
          </w:tcPr>
          <w:p w14:paraId="0076163A" w14:textId="57AAB9B5" w:rsidR="004E1C69" w:rsidRDefault="007F4272" w:rsidP="004E1C69">
            <w:pPr>
              <w:pStyle w:val="BodyTex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May</w:t>
            </w:r>
            <w:r w:rsidR="004E1C69">
              <w:rPr>
                <w:rFonts w:ascii="Aptos Narrow" w:hAnsi="Aptos Narrow"/>
                <w:color w:val="000000"/>
                <w:sz w:val="22"/>
                <w:szCs w:val="22"/>
              </w:rPr>
              <w:t>-26</w:t>
            </w:r>
          </w:p>
        </w:tc>
      </w:tr>
      <w:tr w:rsidR="004E1C69" w14:paraId="6BE715AC" w14:textId="77777777" w:rsidTr="002D33A8">
        <w:tc>
          <w:tcPr>
            <w:tcW w:w="1696" w:type="dxa"/>
            <w:vAlign w:val="center"/>
          </w:tcPr>
          <w:p w14:paraId="58ABD085" w14:textId="357F9FDF" w:rsidR="004E1C69" w:rsidRDefault="004E1C69" w:rsidP="004E1C69">
            <w:pPr>
              <w:pStyle w:val="BodyTex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Technical guidance document</w:t>
            </w:r>
          </w:p>
        </w:tc>
        <w:tc>
          <w:tcPr>
            <w:tcW w:w="1701" w:type="dxa"/>
            <w:vAlign w:val="center"/>
          </w:tcPr>
          <w:p w14:paraId="526B589B" w14:textId="3E97045A" w:rsidR="004E1C69" w:rsidRDefault="004E1C69" w:rsidP="002D33A8">
            <w:pPr>
              <w:pStyle w:val="BodyText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Group B</w:t>
            </w:r>
          </w:p>
        </w:tc>
        <w:tc>
          <w:tcPr>
            <w:tcW w:w="4536" w:type="dxa"/>
            <w:vAlign w:val="center"/>
          </w:tcPr>
          <w:p w14:paraId="7B33076D" w14:textId="6FB0C221" w:rsidR="004E1C69" w:rsidRDefault="004E1C69" w:rsidP="004E1C69">
            <w:pPr>
              <w:pStyle w:val="BodyTex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Style w:val="font61"/>
              </w:rPr>
              <w:t>Undertaking interviews and focus groups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br/>
            </w:r>
            <w:r>
              <w:rPr>
                <w:rStyle w:val="font01"/>
              </w:rPr>
              <w:t>Detailed guidance document on: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br/>
            </w:r>
            <w:r>
              <w:rPr>
                <w:rStyle w:val="font01"/>
              </w:rPr>
              <w:t>• Summary of different qualitative approaches and when best to apply them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br/>
            </w:r>
            <w:r>
              <w:rPr>
                <w:rStyle w:val="font01"/>
              </w:rPr>
              <w:t>• Approach to conducting fieldwork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br/>
            </w:r>
            <w:r>
              <w:rPr>
                <w:rStyle w:val="font01"/>
              </w:rPr>
              <w:t>• How to produce, format and display transcripts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br/>
            </w:r>
            <w:r>
              <w:rPr>
                <w:rStyle w:val="font01"/>
              </w:rPr>
              <w:lastRenderedPageBreak/>
              <w:t>• Analysis options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br/>
            </w:r>
            <w:r>
              <w:rPr>
                <w:rStyle w:val="font01"/>
              </w:rPr>
              <w:t>• Ethics and GDPR considerations</w:t>
            </w:r>
          </w:p>
        </w:tc>
        <w:tc>
          <w:tcPr>
            <w:tcW w:w="1064" w:type="dxa"/>
            <w:vAlign w:val="center"/>
          </w:tcPr>
          <w:p w14:paraId="6FB0C79F" w14:textId="6237DABB" w:rsidR="004E1C69" w:rsidRDefault="007F4272" w:rsidP="004E1C69">
            <w:pPr>
              <w:pStyle w:val="BodyTex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May</w:t>
            </w:r>
            <w:r w:rsidR="004E1C69">
              <w:rPr>
                <w:rFonts w:ascii="Aptos Narrow" w:hAnsi="Aptos Narrow"/>
                <w:color w:val="000000"/>
                <w:sz w:val="22"/>
                <w:szCs w:val="22"/>
              </w:rPr>
              <w:t>-26</w:t>
            </w:r>
          </w:p>
        </w:tc>
      </w:tr>
      <w:tr w:rsidR="004E1C69" w14:paraId="4B296664" w14:textId="77777777" w:rsidTr="002D33A8">
        <w:tc>
          <w:tcPr>
            <w:tcW w:w="1696" w:type="dxa"/>
            <w:vAlign w:val="center"/>
          </w:tcPr>
          <w:p w14:paraId="6FCF326B" w14:textId="7C250BF8" w:rsidR="004E1C69" w:rsidRDefault="004E1C69" w:rsidP="004E1C69">
            <w:pPr>
              <w:pStyle w:val="BodyTex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Technical Guidance document and accompanying case study examples</w:t>
            </w:r>
          </w:p>
        </w:tc>
        <w:tc>
          <w:tcPr>
            <w:tcW w:w="1701" w:type="dxa"/>
            <w:vAlign w:val="center"/>
          </w:tcPr>
          <w:p w14:paraId="7ACE1EFD" w14:textId="6C3F403D" w:rsidR="004E1C69" w:rsidRDefault="004E1C69" w:rsidP="002D33A8">
            <w:pPr>
              <w:pStyle w:val="BodyText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Group B</w:t>
            </w:r>
          </w:p>
        </w:tc>
        <w:tc>
          <w:tcPr>
            <w:tcW w:w="4536" w:type="dxa"/>
            <w:vAlign w:val="center"/>
          </w:tcPr>
          <w:p w14:paraId="5087D44F" w14:textId="6B145A0E" w:rsidR="004E1C69" w:rsidRDefault="004E1C69" w:rsidP="004E1C69">
            <w:pPr>
              <w:pStyle w:val="BodyTex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Style w:val="font101"/>
              </w:rPr>
              <w:t>Case study methodologie</w:t>
            </w:r>
            <w:r>
              <w:rPr>
                <w:rStyle w:val="font111"/>
              </w:rPr>
              <w:t>s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br/>
            </w:r>
            <w:r>
              <w:rPr>
                <w:rStyle w:val="font111"/>
              </w:rPr>
              <w:t xml:space="preserve">Guidance document to raise awareness of case study methodological approach, including design, conduct, reporting, challenges and limitations. </w:t>
            </w:r>
          </w:p>
        </w:tc>
        <w:tc>
          <w:tcPr>
            <w:tcW w:w="1064" w:type="dxa"/>
            <w:vAlign w:val="center"/>
          </w:tcPr>
          <w:p w14:paraId="05E8B30B" w14:textId="090FA1A5" w:rsidR="004E1C69" w:rsidRDefault="007F4272" w:rsidP="004E1C69">
            <w:pPr>
              <w:pStyle w:val="BodyTex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May</w:t>
            </w:r>
            <w:r w:rsidR="004E1C69">
              <w:rPr>
                <w:rFonts w:ascii="Aptos Narrow" w:hAnsi="Aptos Narrow"/>
                <w:color w:val="000000"/>
                <w:sz w:val="22"/>
                <w:szCs w:val="22"/>
              </w:rPr>
              <w:t>-26</w:t>
            </w:r>
          </w:p>
        </w:tc>
      </w:tr>
      <w:tr w:rsidR="004E1C69" w14:paraId="1FC80A3D" w14:textId="77777777" w:rsidTr="002D33A8">
        <w:tc>
          <w:tcPr>
            <w:tcW w:w="1696" w:type="dxa"/>
            <w:vAlign w:val="center"/>
          </w:tcPr>
          <w:p w14:paraId="52643702" w14:textId="344920C1" w:rsidR="004E1C69" w:rsidRDefault="004E1C69" w:rsidP="004E1C69">
            <w:pPr>
              <w:pStyle w:val="BodyTex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Technical guidance document</w:t>
            </w:r>
          </w:p>
        </w:tc>
        <w:tc>
          <w:tcPr>
            <w:tcW w:w="1701" w:type="dxa"/>
            <w:vAlign w:val="center"/>
          </w:tcPr>
          <w:p w14:paraId="699F2708" w14:textId="4FF293A2" w:rsidR="004E1C69" w:rsidRDefault="004E1C69" w:rsidP="002D33A8">
            <w:pPr>
              <w:pStyle w:val="BodyText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Group B</w:t>
            </w:r>
          </w:p>
        </w:tc>
        <w:tc>
          <w:tcPr>
            <w:tcW w:w="4536" w:type="dxa"/>
            <w:vAlign w:val="center"/>
          </w:tcPr>
          <w:p w14:paraId="19A95FE9" w14:textId="06CFC4D9" w:rsidR="004E1C69" w:rsidRDefault="004E1C69" w:rsidP="004E1C69">
            <w:pPr>
              <w:pStyle w:val="BodyTex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Style w:val="font61"/>
              </w:rPr>
              <w:t>Data Management &amp; GDPR for visual and audio materials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br/>
            </w:r>
            <w:r>
              <w:rPr>
                <w:rStyle w:val="font01"/>
              </w:rPr>
              <w:t>• Ethical data handling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br/>
            </w:r>
            <w:r>
              <w:rPr>
                <w:rStyle w:val="font01"/>
              </w:rPr>
              <w:t>• Consent forms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br/>
            </w:r>
            <w:r>
              <w:rPr>
                <w:rStyle w:val="font01"/>
              </w:rPr>
              <w:t>• Anonymisation protocols (blur faces, remove identifiers)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br/>
            </w:r>
            <w:r>
              <w:rPr>
                <w:rStyle w:val="font01"/>
              </w:rPr>
              <w:t>• Secure transfer methods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br/>
            </w:r>
            <w:r>
              <w:rPr>
                <w:rStyle w:val="font01"/>
              </w:rPr>
              <w:t>• Retention policy including secure disposal</w:t>
            </w:r>
          </w:p>
        </w:tc>
        <w:tc>
          <w:tcPr>
            <w:tcW w:w="1064" w:type="dxa"/>
            <w:vAlign w:val="center"/>
          </w:tcPr>
          <w:p w14:paraId="11D126BE" w14:textId="44A4FF59" w:rsidR="004E1C69" w:rsidRDefault="007F4272" w:rsidP="004E1C69">
            <w:pPr>
              <w:pStyle w:val="BodyTex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May</w:t>
            </w:r>
            <w:r w:rsidR="004E1C69">
              <w:rPr>
                <w:rFonts w:ascii="Aptos Narrow" w:hAnsi="Aptos Narrow"/>
                <w:color w:val="000000"/>
                <w:sz w:val="22"/>
                <w:szCs w:val="22"/>
              </w:rPr>
              <w:t>-26</w:t>
            </w:r>
          </w:p>
        </w:tc>
      </w:tr>
      <w:tr w:rsidR="004E1C69" w14:paraId="1C3535C2" w14:textId="77777777" w:rsidTr="002D33A8">
        <w:tc>
          <w:tcPr>
            <w:tcW w:w="1696" w:type="dxa"/>
            <w:vAlign w:val="center"/>
          </w:tcPr>
          <w:p w14:paraId="6E172E85" w14:textId="747A6919" w:rsidR="004E1C69" w:rsidRDefault="004E1C69" w:rsidP="004E1C69">
            <w:pPr>
              <w:pStyle w:val="BodyTex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One-to-one follow up</w:t>
            </w:r>
          </w:p>
        </w:tc>
        <w:tc>
          <w:tcPr>
            <w:tcW w:w="1701" w:type="dxa"/>
            <w:vAlign w:val="center"/>
          </w:tcPr>
          <w:p w14:paraId="0A60A8CB" w14:textId="2DE349A6" w:rsidR="004E1C69" w:rsidRDefault="004E1C69" w:rsidP="002D33A8">
            <w:pPr>
              <w:pStyle w:val="BodyText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Group B</w:t>
            </w:r>
          </w:p>
        </w:tc>
        <w:tc>
          <w:tcPr>
            <w:tcW w:w="4536" w:type="dxa"/>
            <w:vAlign w:val="center"/>
          </w:tcPr>
          <w:p w14:paraId="39382C9E" w14:textId="5D110FFB" w:rsidR="004E1C69" w:rsidRDefault="004E1C69" w:rsidP="004E1C69">
            <w:pPr>
              <w:pStyle w:val="BodyTex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Style w:val="font101"/>
              </w:rPr>
              <w:t xml:space="preserve">Building performance monitoring Follow- ups </w:t>
            </w: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Style w:val="font111"/>
              </w:rPr>
              <w:t xml:space="preserve">One-to-one follow up calls to check Grant Recipients understanding of the </w:t>
            </w:r>
            <w:r w:rsidR="007369C6">
              <w:rPr>
                <w:rStyle w:val="font111"/>
              </w:rPr>
              <w:t>approach</w:t>
            </w:r>
            <w:r>
              <w:rPr>
                <w:rStyle w:val="font111"/>
              </w:rPr>
              <w:t>, their plan for undertaking the process, and run through any residual concerns/issues</w:t>
            </w:r>
          </w:p>
        </w:tc>
        <w:tc>
          <w:tcPr>
            <w:tcW w:w="1064" w:type="dxa"/>
            <w:vAlign w:val="center"/>
          </w:tcPr>
          <w:p w14:paraId="3B147E11" w14:textId="63BA172C" w:rsidR="004E1C69" w:rsidRDefault="007F4272" w:rsidP="004E1C69">
            <w:pPr>
              <w:pStyle w:val="BodyTex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Jun</w:t>
            </w:r>
            <w:r w:rsidR="004E1C69">
              <w:rPr>
                <w:rFonts w:ascii="Aptos Narrow" w:hAnsi="Aptos Narrow"/>
                <w:color w:val="000000"/>
                <w:sz w:val="22"/>
                <w:szCs w:val="22"/>
              </w:rPr>
              <w:t>-26</w:t>
            </w:r>
          </w:p>
        </w:tc>
      </w:tr>
      <w:tr w:rsidR="004E1C69" w14:paraId="125016EB" w14:textId="77777777" w:rsidTr="002D33A8">
        <w:tc>
          <w:tcPr>
            <w:tcW w:w="1696" w:type="dxa"/>
            <w:vAlign w:val="center"/>
          </w:tcPr>
          <w:p w14:paraId="6E1644E8" w14:textId="7AE4E54C" w:rsidR="004E1C69" w:rsidRDefault="004E1C69" w:rsidP="004E1C69">
            <w:pPr>
              <w:pStyle w:val="BodyTex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Training</w:t>
            </w:r>
            <w:r w:rsidR="00DD4EBD">
              <w:rPr>
                <w:rFonts w:ascii="Aptos Narrow" w:hAnsi="Aptos Narrow"/>
                <w:color w:val="000000"/>
                <w:sz w:val="22"/>
                <w:szCs w:val="22"/>
              </w:rPr>
              <w:t xml:space="preserve"> session</w:t>
            </w:r>
          </w:p>
        </w:tc>
        <w:tc>
          <w:tcPr>
            <w:tcW w:w="1701" w:type="dxa"/>
            <w:vAlign w:val="center"/>
          </w:tcPr>
          <w:p w14:paraId="675E5D82" w14:textId="493ACBE3" w:rsidR="004E1C69" w:rsidRDefault="004E1C69" w:rsidP="002D33A8">
            <w:pPr>
              <w:pStyle w:val="BodyText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A3</w:t>
            </w:r>
          </w:p>
        </w:tc>
        <w:tc>
          <w:tcPr>
            <w:tcW w:w="4536" w:type="dxa"/>
            <w:vAlign w:val="center"/>
          </w:tcPr>
          <w:p w14:paraId="2A362D5A" w14:textId="27AF7C80" w:rsidR="004E1C69" w:rsidRDefault="004E1C69" w:rsidP="004E1C69">
            <w:pPr>
              <w:pStyle w:val="BodyTex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Training session on </w:t>
            </w:r>
            <w:r>
              <w:rPr>
                <w:rStyle w:val="font61"/>
              </w:rPr>
              <w:t>Sample Design</w:t>
            </w:r>
          </w:p>
        </w:tc>
        <w:tc>
          <w:tcPr>
            <w:tcW w:w="1064" w:type="dxa"/>
            <w:vAlign w:val="center"/>
          </w:tcPr>
          <w:p w14:paraId="7B76A976" w14:textId="6004F77A" w:rsidR="004E1C69" w:rsidRDefault="004E1C69" w:rsidP="004E1C69">
            <w:pPr>
              <w:pStyle w:val="BodyTex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Jun-26</w:t>
            </w:r>
          </w:p>
        </w:tc>
      </w:tr>
      <w:tr w:rsidR="004E1C69" w14:paraId="48EB62A9" w14:textId="77777777" w:rsidTr="002D33A8">
        <w:tc>
          <w:tcPr>
            <w:tcW w:w="1696" w:type="dxa"/>
            <w:vAlign w:val="center"/>
          </w:tcPr>
          <w:p w14:paraId="53C6D20D" w14:textId="362A81F7" w:rsidR="004E1C69" w:rsidRDefault="004E1C69" w:rsidP="004E1C69">
            <w:pPr>
              <w:pStyle w:val="BodyTex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A1 written guidance</w:t>
            </w:r>
          </w:p>
        </w:tc>
        <w:tc>
          <w:tcPr>
            <w:tcW w:w="1701" w:type="dxa"/>
            <w:vAlign w:val="center"/>
          </w:tcPr>
          <w:p w14:paraId="0D750D0D" w14:textId="4046F0BE" w:rsidR="004E1C69" w:rsidRDefault="004E1C69" w:rsidP="002D33A8">
            <w:pPr>
              <w:pStyle w:val="BodyText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A1</w:t>
            </w:r>
          </w:p>
        </w:tc>
        <w:tc>
          <w:tcPr>
            <w:tcW w:w="4536" w:type="dxa"/>
            <w:vAlign w:val="center"/>
          </w:tcPr>
          <w:p w14:paraId="5E825468" w14:textId="63B966EC" w:rsidR="004E1C69" w:rsidRDefault="004E1C69" w:rsidP="004E1C69">
            <w:pPr>
              <w:pStyle w:val="BodyTex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Updated detailed guidance on completing the A1 form. This will be reviewed and updated where necessary before the next data collection period</w:t>
            </w:r>
            <w:r w:rsidR="000817A5">
              <w:rPr>
                <w:rFonts w:ascii="Aptos Narrow" w:hAnsi="Aptos Narrow"/>
                <w:color w:val="000000"/>
                <w:sz w:val="22"/>
                <w:szCs w:val="22"/>
              </w:rPr>
              <w:t xml:space="preserve"> (Oct ’26)</w:t>
            </w:r>
          </w:p>
        </w:tc>
        <w:tc>
          <w:tcPr>
            <w:tcW w:w="1064" w:type="dxa"/>
            <w:vAlign w:val="center"/>
          </w:tcPr>
          <w:p w14:paraId="48ED0BD2" w14:textId="0B8942A8" w:rsidR="004E1C69" w:rsidRDefault="004E1C69" w:rsidP="004E1C69">
            <w:pPr>
              <w:pStyle w:val="BodyTex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Aug-26</w:t>
            </w:r>
          </w:p>
        </w:tc>
      </w:tr>
      <w:tr w:rsidR="004E1C69" w14:paraId="3CF2E2BF" w14:textId="77777777" w:rsidTr="002D33A8">
        <w:tc>
          <w:tcPr>
            <w:tcW w:w="1696" w:type="dxa"/>
            <w:vAlign w:val="center"/>
          </w:tcPr>
          <w:p w14:paraId="0EC15E4C" w14:textId="17C8C390" w:rsidR="004E1C69" w:rsidRDefault="004E1C69" w:rsidP="004E1C69">
            <w:pPr>
              <w:pStyle w:val="BodyTex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Helper workbook for consortia</w:t>
            </w:r>
          </w:p>
        </w:tc>
        <w:tc>
          <w:tcPr>
            <w:tcW w:w="1701" w:type="dxa"/>
            <w:vAlign w:val="center"/>
          </w:tcPr>
          <w:p w14:paraId="2B4B4B06" w14:textId="0192B1B8" w:rsidR="004E1C69" w:rsidRDefault="004E1C69" w:rsidP="002D33A8">
            <w:pPr>
              <w:pStyle w:val="BodyText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A1</w:t>
            </w:r>
          </w:p>
        </w:tc>
        <w:tc>
          <w:tcPr>
            <w:tcW w:w="4536" w:type="dxa"/>
            <w:vAlign w:val="center"/>
          </w:tcPr>
          <w:p w14:paraId="0289EE9D" w14:textId="632BB841" w:rsidR="004E1C69" w:rsidRDefault="004E1C69" w:rsidP="004E1C69">
            <w:pPr>
              <w:pStyle w:val="BodyTex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Updated excel document for lead Grant Recipients to share with consortia members to help them aggregat</w:t>
            </w:r>
            <w:r w:rsidR="000817A5">
              <w:rPr>
                <w:rFonts w:ascii="Aptos Narrow" w:hAnsi="Aptos Narrow"/>
                <w:color w:val="000000"/>
                <w:sz w:val="22"/>
                <w:szCs w:val="22"/>
              </w:rPr>
              <w:t>e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responses across Registered Partners.</w:t>
            </w:r>
          </w:p>
        </w:tc>
        <w:tc>
          <w:tcPr>
            <w:tcW w:w="1064" w:type="dxa"/>
            <w:vAlign w:val="center"/>
          </w:tcPr>
          <w:p w14:paraId="0093B0D1" w14:textId="2BCECF1F" w:rsidR="004E1C69" w:rsidRDefault="004E1C69" w:rsidP="004E1C69">
            <w:pPr>
              <w:pStyle w:val="BodyTex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Aug-26</w:t>
            </w:r>
          </w:p>
        </w:tc>
      </w:tr>
      <w:tr w:rsidR="004E1C69" w14:paraId="683D3A1A" w14:textId="77777777" w:rsidTr="002D33A8">
        <w:tc>
          <w:tcPr>
            <w:tcW w:w="1696" w:type="dxa"/>
            <w:vAlign w:val="center"/>
          </w:tcPr>
          <w:p w14:paraId="5869F85F" w14:textId="0C033532" w:rsidR="004E1C69" w:rsidRDefault="004E1C69" w:rsidP="004E1C69">
            <w:pPr>
              <w:pStyle w:val="BodyTex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Supply chain contact sheet</w:t>
            </w:r>
          </w:p>
        </w:tc>
        <w:tc>
          <w:tcPr>
            <w:tcW w:w="1701" w:type="dxa"/>
            <w:vAlign w:val="center"/>
          </w:tcPr>
          <w:p w14:paraId="746A2AFA" w14:textId="0D7C657F" w:rsidR="004E1C69" w:rsidRDefault="004E1C69" w:rsidP="002D33A8">
            <w:pPr>
              <w:pStyle w:val="BodyText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A2</w:t>
            </w:r>
          </w:p>
        </w:tc>
        <w:tc>
          <w:tcPr>
            <w:tcW w:w="4536" w:type="dxa"/>
            <w:vAlign w:val="center"/>
          </w:tcPr>
          <w:p w14:paraId="27FFAA30" w14:textId="48D48846" w:rsidR="004E1C69" w:rsidRDefault="004E1C69" w:rsidP="004E1C69">
            <w:pPr>
              <w:pStyle w:val="BodyTex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Updated excel sheet for Grant recipients to populate with contact details from their supply chain organisations</w:t>
            </w:r>
          </w:p>
        </w:tc>
        <w:tc>
          <w:tcPr>
            <w:tcW w:w="1064" w:type="dxa"/>
            <w:vAlign w:val="center"/>
          </w:tcPr>
          <w:p w14:paraId="1630C689" w14:textId="37EC928F" w:rsidR="004E1C69" w:rsidRDefault="004E1C69" w:rsidP="004E1C69">
            <w:pPr>
              <w:pStyle w:val="BodyTex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Aug-26</w:t>
            </w:r>
          </w:p>
        </w:tc>
      </w:tr>
      <w:tr w:rsidR="004E1C69" w14:paraId="215DE648" w14:textId="77777777" w:rsidTr="002D33A8">
        <w:tc>
          <w:tcPr>
            <w:tcW w:w="1696" w:type="dxa"/>
            <w:vAlign w:val="center"/>
          </w:tcPr>
          <w:p w14:paraId="76329EFE" w14:textId="6B323EED" w:rsidR="004E1C69" w:rsidRDefault="004E1C69" w:rsidP="004E1C69">
            <w:pPr>
              <w:pStyle w:val="BodyTex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Training</w:t>
            </w:r>
            <w:r w:rsidR="00DD4EBD">
              <w:rPr>
                <w:rFonts w:ascii="Aptos Narrow" w:hAnsi="Aptos Narrow"/>
                <w:color w:val="000000"/>
                <w:sz w:val="22"/>
                <w:szCs w:val="22"/>
              </w:rPr>
              <w:t xml:space="preserve"> session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/ Workshop</w:t>
            </w:r>
          </w:p>
        </w:tc>
        <w:tc>
          <w:tcPr>
            <w:tcW w:w="1701" w:type="dxa"/>
            <w:vAlign w:val="center"/>
          </w:tcPr>
          <w:p w14:paraId="0F0A76A1" w14:textId="74F705B4" w:rsidR="004E1C69" w:rsidRDefault="004E1C69" w:rsidP="002D33A8">
            <w:pPr>
              <w:pStyle w:val="BodyText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A3</w:t>
            </w:r>
          </w:p>
        </w:tc>
        <w:tc>
          <w:tcPr>
            <w:tcW w:w="4536" w:type="dxa"/>
            <w:vAlign w:val="center"/>
          </w:tcPr>
          <w:p w14:paraId="1F75B7D0" w14:textId="1C7CBCB9" w:rsidR="004E1C69" w:rsidRDefault="004E1C69" w:rsidP="004E1C69">
            <w:pPr>
              <w:pStyle w:val="BodyTex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Training session and workshop on </w:t>
            </w:r>
            <w:r>
              <w:rPr>
                <w:rStyle w:val="font61"/>
              </w:rPr>
              <w:t>Respondent engagement</w:t>
            </w:r>
            <w:r>
              <w:rPr>
                <w:rStyle w:val="font01"/>
              </w:rPr>
              <w:t>, covering: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br/>
            </w:r>
            <w:r>
              <w:rPr>
                <w:rStyle w:val="font01"/>
              </w:rPr>
              <w:t>• communications approaches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br/>
            </w:r>
            <w:r>
              <w:rPr>
                <w:rStyle w:val="font01"/>
              </w:rPr>
              <w:t>• response maximisation techniques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br/>
            </w:r>
            <w:r>
              <w:rPr>
                <w:rStyle w:val="font01"/>
              </w:rPr>
              <w:t>• incentive mechanisms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br/>
            </w:r>
            <w:r>
              <w:rPr>
                <w:rStyle w:val="font01"/>
              </w:rPr>
              <w:t>• ethical considerations</w:t>
            </w:r>
          </w:p>
        </w:tc>
        <w:tc>
          <w:tcPr>
            <w:tcW w:w="1064" w:type="dxa"/>
            <w:vAlign w:val="center"/>
          </w:tcPr>
          <w:p w14:paraId="02195852" w14:textId="09BF3791" w:rsidR="004E1C69" w:rsidRDefault="004E1C69" w:rsidP="004E1C69">
            <w:pPr>
              <w:pStyle w:val="BodyTex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Sep-26</w:t>
            </w:r>
          </w:p>
        </w:tc>
      </w:tr>
      <w:tr w:rsidR="004E1C69" w14:paraId="3F34DBD8" w14:textId="77777777" w:rsidTr="002D33A8">
        <w:tc>
          <w:tcPr>
            <w:tcW w:w="1696" w:type="dxa"/>
            <w:vAlign w:val="center"/>
          </w:tcPr>
          <w:p w14:paraId="1D3346DA" w14:textId="7371C195" w:rsidR="004E1C69" w:rsidRDefault="004E1C69" w:rsidP="004E1C69">
            <w:pPr>
              <w:pStyle w:val="BodyTex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Training session and accompanying written guidance</w:t>
            </w:r>
          </w:p>
        </w:tc>
        <w:tc>
          <w:tcPr>
            <w:tcW w:w="1701" w:type="dxa"/>
            <w:vAlign w:val="center"/>
          </w:tcPr>
          <w:p w14:paraId="5331E4A6" w14:textId="10F3CB3C" w:rsidR="004E1C69" w:rsidRDefault="004E1C69" w:rsidP="002D33A8">
            <w:pPr>
              <w:pStyle w:val="BodyText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Group B</w:t>
            </w:r>
          </w:p>
        </w:tc>
        <w:tc>
          <w:tcPr>
            <w:tcW w:w="4536" w:type="dxa"/>
            <w:vAlign w:val="center"/>
          </w:tcPr>
          <w:p w14:paraId="3C1D8AC6" w14:textId="7860D022" w:rsidR="004E1C69" w:rsidRDefault="004E1C69" w:rsidP="004E1C69">
            <w:pPr>
              <w:pStyle w:val="BodyTex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Style w:val="font101"/>
              </w:rPr>
              <w:t>Evidence synthesis and triangulation techniques</w:t>
            </w: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Style w:val="font111"/>
              </w:rPr>
              <w:t>• Provide advice on triangulation techniques where multiple data sources are used as part of an evaluation.</w:t>
            </w:r>
          </w:p>
        </w:tc>
        <w:tc>
          <w:tcPr>
            <w:tcW w:w="1064" w:type="dxa"/>
            <w:vAlign w:val="center"/>
          </w:tcPr>
          <w:p w14:paraId="546198EF" w14:textId="07C37153" w:rsidR="004E1C69" w:rsidRDefault="004E1C69" w:rsidP="004E1C69">
            <w:pPr>
              <w:pStyle w:val="BodyTex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Sep-26</w:t>
            </w:r>
          </w:p>
        </w:tc>
      </w:tr>
      <w:tr w:rsidR="004E1C69" w14:paraId="1D33572A" w14:textId="77777777" w:rsidTr="002D33A8">
        <w:tc>
          <w:tcPr>
            <w:tcW w:w="1696" w:type="dxa"/>
            <w:vAlign w:val="center"/>
          </w:tcPr>
          <w:p w14:paraId="7388B6D6" w14:textId="34EA522C" w:rsidR="004E1C69" w:rsidRDefault="004E1C69" w:rsidP="004E1C69">
            <w:pPr>
              <w:pStyle w:val="BodyTex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Technical guidance document</w:t>
            </w:r>
          </w:p>
        </w:tc>
        <w:tc>
          <w:tcPr>
            <w:tcW w:w="1701" w:type="dxa"/>
            <w:vAlign w:val="center"/>
          </w:tcPr>
          <w:p w14:paraId="5EDB212F" w14:textId="762F32DB" w:rsidR="004E1C69" w:rsidRDefault="004E1C69" w:rsidP="002D33A8">
            <w:pPr>
              <w:pStyle w:val="BodyText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Group B</w:t>
            </w:r>
          </w:p>
        </w:tc>
        <w:tc>
          <w:tcPr>
            <w:tcW w:w="4536" w:type="dxa"/>
            <w:vAlign w:val="center"/>
          </w:tcPr>
          <w:p w14:paraId="1794E237" w14:textId="3E0C4B2E" w:rsidR="004E1C69" w:rsidRDefault="004E1C69" w:rsidP="004E1C69">
            <w:pPr>
              <w:pStyle w:val="BodyTex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Style w:val="font101"/>
              </w:rPr>
              <w:t>Data formatting and cleaning support</w:t>
            </w: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Style w:val="font111"/>
              </w:rPr>
              <w:t xml:space="preserve">Provide additional guidance to Grant Recipients who need help formatting and cleaning their survey data. </w:t>
            </w:r>
          </w:p>
        </w:tc>
        <w:tc>
          <w:tcPr>
            <w:tcW w:w="1064" w:type="dxa"/>
            <w:vAlign w:val="center"/>
          </w:tcPr>
          <w:p w14:paraId="45B71F2A" w14:textId="6FDF20BE" w:rsidR="004E1C69" w:rsidRDefault="004E1C69" w:rsidP="004E1C69">
            <w:pPr>
              <w:pStyle w:val="BodyTex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Sep-26</w:t>
            </w:r>
          </w:p>
        </w:tc>
      </w:tr>
      <w:tr w:rsidR="004E1C69" w14:paraId="7472DB08" w14:textId="77777777" w:rsidTr="002D33A8">
        <w:tc>
          <w:tcPr>
            <w:tcW w:w="1696" w:type="dxa"/>
            <w:vAlign w:val="center"/>
          </w:tcPr>
          <w:p w14:paraId="1588FAAA" w14:textId="078FF787" w:rsidR="004E1C69" w:rsidRDefault="007369C6" w:rsidP="004E1C69">
            <w:pPr>
              <w:pStyle w:val="BodyTex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Workshop</w:t>
            </w:r>
          </w:p>
        </w:tc>
        <w:tc>
          <w:tcPr>
            <w:tcW w:w="1701" w:type="dxa"/>
            <w:vAlign w:val="center"/>
          </w:tcPr>
          <w:p w14:paraId="4305065A" w14:textId="60D6182B" w:rsidR="004E1C69" w:rsidRDefault="004E1C69" w:rsidP="002D33A8">
            <w:pPr>
              <w:pStyle w:val="BodyText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Group B</w:t>
            </w:r>
          </w:p>
        </w:tc>
        <w:tc>
          <w:tcPr>
            <w:tcW w:w="4536" w:type="dxa"/>
            <w:vAlign w:val="center"/>
          </w:tcPr>
          <w:p w14:paraId="32D1862F" w14:textId="5ECBD5CE" w:rsidR="004E1C69" w:rsidRDefault="004E1C69" w:rsidP="004E1C69">
            <w:pPr>
              <w:pStyle w:val="BodyTex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Style w:val="font101"/>
              </w:rPr>
              <w:t>Lessons learned workshop</w:t>
            </w:r>
            <w:r>
              <w:rPr>
                <w:rStyle w:val="font111"/>
              </w:rPr>
              <w:t xml:space="preserve"> for lead Grant Recipients managing a consortium. 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br/>
            </w:r>
            <w:r w:rsidR="000817A5">
              <w:rPr>
                <w:rStyle w:val="font111"/>
              </w:rPr>
              <w:t>T</w:t>
            </w:r>
            <w:r>
              <w:rPr>
                <w:rStyle w:val="font111"/>
              </w:rPr>
              <w:t>o discuss and collaborate on areas such as: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br/>
            </w:r>
            <w:r>
              <w:rPr>
                <w:rStyle w:val="font111"/>
              </w:rPr>
              <w:t>• Consistency in design/outputs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br/>
            </w:r>
            <w:r>
              <w:rPr>
                <w:rStyle w:val="font111"/>
              </w:rPr>
              <w:t xml:space="preserve">• Upskilling options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br/>
            </w:r>
            <w:r>
              <w:rPr>
                <w:rStyle w:val="font111"/>
              </w:rPr>
              <w:t>• Setting up peer support- creating local champions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br/>
            </w:r>
            <w:r>
              <w:rPr>
                <w:rStyle w:val="font111"/>
              </w:rPr>
              <w:t>• Ensuring data quality</w:t>
            </w:r>
          </w:p>
        </w:tc>
        <w:tc>
          <w:tcPr>
            <w:tcW w:w="1064" w:type="dxa"/>
            <w:vAlign w:val="center"/>
          </w:tcPr>
          <w:p w14:paraId="2B158A99" w14:textId="0A89C49F" w:rsidR="004E1C69" w:rsidRDefault="007369C6" w:rsidP="004E1C69">
            <w:pPr>
              <w:pStyle w:val="BodyTex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IFF to s</w:t>
            </w:r>
            <w:r w:rsidR="004E1C69">
              <w:rPr>
                <w:rFonts w:ascii="Aptos Narrow" w:hAnsi="Aptos Narrow"/>
                <w:color w:val="000000"/>
                <w:sz w:val="22"/>
                <w:szCs w:val="22"/>
              </w:rPr>
              <w:t>chedule with RISE</w:t>
            </w:r>
          </w:p>
        </w:tc>
      </w:tr>
    </w:tbl>
    <w:p w14:paraId="663D4AFF" w14:textId="77777777" w:rsidR="00E160BE" w:rsidRPr="002D33A8" w:rsidRDefault="00E160BE" w:rsidP="00527C27">
      <w:pPr>
        <w:pStyle w:val="BodyText"/>
        <w:rPr>
          <w:szCs w:val="20"/>
        </w:rPr>
      </w:pPr>
    </w:p>
    <w:p w14:paraId="348322A4" w14:textId="77777777" w:rsidR="00C527E4" w:rsidRPr="00AC3CBE" w:rsidRDefault="00C527E4" w:rsidP="00527C27">
      <w:pPr>
        <w:pStyle w:val="BodyText"/>
      </w:pPr>
    </w:p>
    <w:p w14:paraId="7E301133" w14:textId="77777777" w:rsidR="00934F2F" w:rsidRPr="00AC3CBE" w:rsidRDefault="00934F2F" w:rsidP="00527C27">
      <w:pPr>
        <w:pStyle w:val="BodyText"/>
      </w:pPr>
    </w:p>
    <w:p w14:paraId="0E7C4F66" w14:textId="77777777" w:rsidR="00934F2F" w:rsidRPr="00AC3CBE" w:rsidRDefault="00934F2F" w:rsidP="00527C27"/>
    <w:p w14:paraId="51FEA677" w14:textId="77777777" w:rsidR="00224646" w:rsidRPr="00AC3CBE" w:rsidRDefault="00224646" w:rsidP="00934F2F"/>
    <w:sectPr w:rsidR="00224646" w:rsidRPr="00AC3CBE" w:rsidSect="00934F2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Restart w:val="eachSect"/>
      </w:footnotePr>
      <w:type w:val="continuous"/>
      <w:pgSz w:w="11899" w:h="16838" w:code="9"/>
      <w:pgMar w:top="1758" w:right="1191" w:bottom="1304" w:left="1701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11FED" w14:textId="77777777" w:rsidR="00331FF8" w:rsidRDefault="00331FF8" w:rsidP="00B8314B">
      <w:r>
        <w:separator/>
      </w:r>
    </w:p>
    <w:p w14:paraId="5EF2A92E" w14:textId="77777777" w:rsidR="00331FF8" w:rsidRDefault="00331FF8"/>
  </w:endnote>
  <w:endnote w:type="continuationSeparator" w:id="0">
    <w:p w14:paraId="2A35253E" w14:textId="77777777" w:rsidR="00331FF8" w:rsidRDefault="00331FF8" w:rsidP="00B8314B">
      <w:r>
        <w:continuationSeparator/>
      </w:r>
    </w:p>
    <w:p w14:paraId="53E273A5" w14:textId="77777777" w:rsidR="00331FF8" w:rsidRDefault="00331F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F7985" w14:textId="400302F0" w:rsidR="00934F2F" w:rsidRDefault="0061790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4E947765" wp14:editId="4E89211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45440"/>
              <wp:effectExtent l="0" t="0" r="14605" b="0"/>
              <wp:wrapNone/>
              <wp:docPr id="1229329849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C559C" w14:textId="4F4D35BC" w:rsidR="00617909" w:rsidRPr="00617909" w:rsidRDefault="00617909" w:rsidP="0061790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61790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4776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" style="position:absolute;left:0;text-align:left;margin-left:0;margin-top:0;width:40.85pt;height:27.2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" filled="f" stroked="f">
              <v:textbox style="mso-fit-shape-to-text:t" inset="0,0,0,15pt">
                <w:txbxContent>
                  <w:p w14:paraId="765C559C" w14:textId="4F4D35BC" w:rsidR="00617909" w:rsidRPr="00617909" w:rsidRDefault="00617909" w:rsidP="00617909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617909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FDCE" w14:textId="52A2DDDD" w:rsidR="00934F2F" w:rsidRPr="007005A4" w:rsidRDefault="00617909" w:rsidP="00527C27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4D26501C" wp14:editId="44A92D19">
              <wp:simplePos x="1076325" y="102298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45440"/>
              <wp:effectExtent l="0" t="0" r="14605" b="0"/>
              <wp:wrapNone/>
              <wp:docPr id="1482920916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CC29C6" w14:textId="626B9B9F" w:rsidR="00617909" w:rsidRPr="00617909" w:rsidRDefault="00617909" w:rsidP="0061790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61790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26501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OFFICIAL" style="position:absolute;left:0;text-align:left;margin-left:0;margin-top:0;width:40.85pt;height:27.2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" filled="f" stroked="f">
              <v:textbox style="mso-fit-shape-to-text:t" inset="0,0,0,15pt">
                <w:txbxContent>
                  <w:p w14:paraId="7BCC29C6" w14:textId="626B9B9F" w:rsidR="00617909" w:rsidRPr="00617909" w:rsidRDefault="00617909" w:rsidP="00617909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617909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34F2F" w:rsidRPr="007005A4">
      <w:rPr>
        <w:noProof/>
        <w:lang w:eastAsia="en-GB"/>
      </w:rPr>
      <w:drawing>
        <wp:anchor distT="0" distB="0" distL="114300" distR="114300" simplePos="0" relativeHeight="251658240" behindDoc="0" locked="0" layoutInCell="0" allowOverlap="1" wp14:anchorId="5625A9E2" wp14:editId="7DF3257B">
          <wp:simplePos x="0" y="0"/>
          <wp:positionH relativeFrom="column">
            <wp:align>left</wp:align>
          </wp:positionH>
          <wp:positionV relativeFrom="paragraph">
            <wp:posOffset>-126365</wp:posOffset>
          </wp:positionV>
          <wp:extent cx="1058040" cy="288360"/>
          <wp:effectExtent l="0" t="0" r="0" b="0"/>
          <wp:wrapNone/>
          <wp:docPr id="8" name="Picture 2" descr="C:\Users\chris_000\AppData\Local\Microsoft\Windows\INetCache\Content.Word\IFF_Lo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C:\Users\chris_000\AppData\Local\Microsoft\Windows\INetCache\Content.Word\IFF_Logo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040" cy="28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4F2F">
      <w:fldChar w:fldCharType="begin"/>
    </w:r>
    <w:r w:rsidR="00934F2F">
      <w:instrText>DOCPROPERTY  Classification \* MERGEFORMAT</w:instrText>
    </w:r>
    <w:r w:rsidR="00934F2F">
      <w:fldChar w:fldCharType="separate"/>
    </w:r>
    <w:r w:rsidR="00934F2F">
      <w:t xml:space="preserve">Restricted </w:t>
    </w:r>
    <w:proofErr w:type="spellStart"/>
    <w:r w:rsidR="00934F2F">
      <w:t>CJD</w:t>
    </w:r>
    <w:proofErr w:type="spellEnd"/>
    <w:r w:rsidR="00934F2F">
      <w:fldChar w:fldCharType="end"/>
    </w:r>
    <w:r w:rsidR="00934F2F" w:rsidRPr="007005A4">
      <w:t xml:space="preserve">  |  Page </w:t>
    </w:r>
    <w:r w:rsidR="00934F2F" w:rsidRPr="007005A4">
      <w:fldChar w:fldCharType="begin"/>
    </w:r>
    <w:r w:rsidR="00934F2F" w:rsidRPr="007005A4">
      <w:instrText xml:space="preserve"> PAGE </w:instrText>
    </w:r>
    <w:r w:rsidR="00934F2F" w:rsidRPr="007005A4">
      <w:fldChar w:fldCharType="separate"/>
    </w:r>
    <w:r w:rsidR="00934F2F">
      <w:rPr>
        <w:noProof/>
      </w:rPr>
      <w:t>1</w:t>
    </w:r>
    <w:r w:rsidR="00934F2F" w:rsidRPr="007005A4">
      <w:fldChar w:fldCharType="end"/>
    </w:r>
    <w:r w:rsidR="00934F2F" w:rsidRPr="007005A4">
      <w:t xml:space="preserve"> of </w:t>
    </w:r>
    <w:r>
      <w:fldChar w:fldCharType="begin"/>
    </w:r>
    <w:r>
      <w:instrText>NUMPAGES</w:instrText>
    </w:r>
    <w:r>
      <w:fldChar w:fldCharType="separate"/>
    </w:r>
    <w:r w:rsidR="00934F2F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D0A2D" w14:textId="4A22A129" w:rsidR="00934F2F" w:rsidRDefault="0061790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2D8D6C4D" wp14:editId="286CDF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45440"/>
              <wp:effectExtent l="0" t="0" r="14605" b="0"/>
              <wp:wrapNone/>
              <wp:docPr id="466984385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6FC80" w14:textId="5DB1A92B" w:rsidR="00617909" w:rsidRPr="00617909" w:rsidRDefault="00617909" w:rsidP="0061790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61790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D6C4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" style="position:absolute;left:0;text-align:left;margin-left:0;margin-top:0;width:40.85pt;height:27.2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" filled="f" stroked="f">
              <v:textbox style="mso-fit-shape-to-text:t" inset="0,0,0,15pt">
                <w:txbxContent>
                  <w:p w14:paraId="6726FC80" w14:textId="5DB1A92B" w:rsidR="00617909" w:rsidRPr="00617909" w:rsidRDefault="00617909" w:rsidP="00617909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617909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AB96" w14:textId="19AE8F06" w:rsidR="00934F2F" w:rsidRDefault="0061790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58B194AC" wp14:editId="4342971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45440"/>
              <wp:effectExtent l="0" t="0" r="14605" b="0"/>
              <wp:wrapNone/>
              <wp:docPr id="95796205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E5C093" w14:textId="6719C056" w:rsidR="00617909" w:rsidRPr="00617909" w:rsidRDefault="00617909" w:rsidP="0061790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61790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194A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alt="OFFICIAL" style="position:absolute;left:0;text-align:left;margin-left:0;margin-top:0;width:40.85pt;height:27.2pt;z-index:25165825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" filled="f" stroked="f">
              <v:textbox style="mso-fit-shape-to-text:t" inset="0,0,0,15pt">
                <w:txbxContent>
                  <w:p w14:paraId="76E5C093" w14:textId="6719C056" w:rsidR="00617909" w:rsidRPr="00617909" w:rsidRDefault="00617909" w:rsidP="00617909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617909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D884D" w14:textId="111C33BC" w:rsidR="00EA097C" w:rsidRPr="00934F2F" w:rsidRDefault="00617909" w:rsidP="00934F2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01F967D3" wp14:editId="20A7A19A">
              <wp:simplePos x="1076325" y="10591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45440"/>
              <wp:effectExtent l="0" t="0" r="14605" b="0"/>
              <wp:wrapNone/>
              <wp:docPr id="345090278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B5674F" w14:textId="41491FCF" w:rsidR="00617909" w:rsidRPr="00617909" w:rsidRDefault="00617909" w:rsidP="0061790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61790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F967D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5" type="#_x0000_t202" alt="OFFICIAL" style="position:absolute;left:0;text-align:left;margin-left:0;margin-top:0;width:40.85pt;height:27.2pt;z-index:2516582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" filled="f" stroked="f">
              <v:textbox style="mso-fit-shape-to-text:t" inset="0,0,0,15pt">
                <w:txbxContent>
                  <w:p w14:paraId="63B5674F" w14:textId="41491FCF" w:rsidR="00617909" w:rsidRPr="00617909" w:rsidRDefault="00617909" w:rsidP="00617909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617909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F2122" w14:textId="46D5136D" w:rsidR="00934F2F" w:rsidRDefault="0061790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77571AA1" wp14:editId="7CA9E67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45440"/>
              <wp:effectExtent l="0" t="0" r="14605" b="0"/>
              <wp:wrapNone/>
              <wp:docPr id="1966845063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6F76E3" w14:textId="6E30A094" w:rsidR="00617909" w:rsidRPr="00617909" w:rsidRDefault="00617909" w:rsidP="0061790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61790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71AA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7" type="#_x0000_t202" alt="OFFICIAL" style="position:absolute;left:0;text-align:left;margin-left:0;margin-top:0;width:40.85pt;height:27.2pt;z-index:25165825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" filled="f" stroked="f">
              <v:textbox style="mso-fit-shape-to-text:t" inset="0,0,0,15pt">
                <w:txbxContent>
                  <w:p w14:paraId="2B6F76E3" w14:textId="6E30A094" w:rsidR="00617909" w:rsidRPr="00617909" w:rsidRDefault="00617909" w:rsidP="00617909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617909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57CC2" w14:textId="77777777" w:rsidR="00331FF8" w:rsidRDefault="00331FF8" w:rsidP="00B8314B">
      <w:r>
        <w:separator/>
      </w:r>
    </w:p>
    <w:p w14:paraId="2F8FEC41" w14:textId="77777777" w:rsidR="00331FF8" w:rsidRDefault="00331FF8"/>
  </w:footnote>
  <w:footnote w:type="continuationSeparator" w:id="0">
    <w:p w14:paraId="7758B912" w14:textId="77777777" w:rsidR="00331FF8" w:rsidRDefault="00331FF8" w:rsidP="00B8314B">
      <w:r>
        <w:continuationSeparator/>
      </w:r>
    </w:p>
    <w:p w14:paraId="21C0EC8A" w14:textId="77777777" w:rsidR="00331FF8" w:rsidRDefault="00331F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401A7" w14:textId="1B63DB26" w:rsidR="00934F2F" w:rsidRDefault="0061790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0DB0669" wp14:editId="010726E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4605" b="16510"/>
              <wp:wrapNone/>
              <wp:docPr id="176349383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81214" w14:textId="7C6A4CEC" w:rsidR="00617909" w:rsidRPr="00617909" w:rsidRDefault="00617909" w:rsidP="0061790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61790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DB06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7.2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" filled="f" stroked="f">
              <v:textbox style="mso-fit-shape-to-text:t" inset="0,15pt,0,0">
                <w:txbxContent>
                  <w:p w14:paraId="1EC81214" w14:textId="7C6A4CEC" w:rsidR="00617909" w:rsidRPr="00617909" w:rsidRDefault="00617909" w:rsidP="00617909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617909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D3ADE" w14:textId="74B4AC8E" w:rsidR="00934F2F" w:rsidRPr="00D03C89" w:rsidRDefault="00617909" w:rsidP="00527C27">
    <w:pPr>
      <w:ind w:left="-1078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24CB97C" wp14:editId="293CF1A5">
              <wp:simplePos x="1076325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4605" b="16510"/>
              <wp:wrapNone/>
              <wp:docPr id="32012515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C6FF9C" w14:textId="3448E78D" w:rsidR="00617909" w:rsidRPr="00617909" w:rsidRDefault="00617909" w:rsidP="0061790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61790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CB9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0.85pt;height:27.2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" filled="f" stroked="f">
              <v:textbox style="mso-fit-shape-to-text:t" inset="0,15pt,0,0">
                <w:txbxContent>
                  <w:p w14:paraId="73C6FF9C" w14:textId="3448E78D" w:rsidR="00617909" w:rsidRPr="00617909" w:rsidRDefault="00617909" w:rsidP="00617909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617909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34F2F" w:rsidRPr="003D7AED">
      <w:rPr>
        <w:noProof/>
      </w:rPr>
      <w:drawing>
        <wp:inline distT="0" distB="0" distL="0" distR="0" wp14:anchorId="0A47D000" wp14:editId="000354A3">
          <wp:extent cx="2155825" cy="587375"/>
          <wp:effectExtent l="0" t="0" r="0" b="0"/>
          <wp:docPr id="2" name="Picture 1" descr="C:\Users\chris_000\AppData\Local\Microsoft\Windows\INetCache\Content.Word\IFF_Lo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C:\Users\chris_000\AppData\Local\Microsoft\Windows\INetCache\Content.Word\IFF_Logo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5825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C8F7E" w14:textId="50BCFFB2" w:rsidR="00934F2F" w:rsidRDefault="0061790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DAA2215" wp14:editId="4CE46D8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4605" b="16510"/>
              <wp:wrapNone/>
              <wp:docPr id="138542925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BFAEEB" w14:textId="15A64F75" w:rsidR="00617909" w:rsidRPr="00617909" w:rsidRDefault="00617909" w:rsidP="0061790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61790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A22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0.85pt;height:27.2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" filled="f" stroked="f">
              <v:textbox style="mso-fit-shape-to-text:t" inset="0,15pt,0,0">
                <w:txbxContent>
                  <w:p w14:paraId="35BFAEEB" w14:textId="15A64F75" w:rsidR="00617909" w:rsidRPr="00617909" w:rsidRDefault="00617909" w:rsidP="00617909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617909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BBE9" w14:textId="7E44EAA7" w:rsidR="00934F2F" w:rsidRDefault="0061790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4EB0C8B" wp14:editId="5712B4F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4605" b="16510"/>
              <wp:wrapNone/>
              <wp:docPr id="187399803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1AF9E4" w14:textId="1CF17EEA" w:rsidR="00617909" w:rsidRPr="00617909" w:rsidRDefault="00617909" w:rsidP="0061790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61790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B0C8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40.85pt;height:27.2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" filled="f" stroked="f">
              <v:textbox style="mso-fit-shape-to-text:t" inset="0,15pt,0,0">
                <w:txbxContent>
                  <w:p w14:paraId="631AF9E4" w14:textId="1CF17EEA" w:rsidR="00617909" w:rsidRPr="00617909" w:rsidRDefault="00617909" w:rsidP="00617909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617909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1E1B4" w14:textId="53D0A9B9" w:rsidR="00EA097C" w:rsidRPr="00934F2F" w:rsidRDefault="00617909" w:rsidP="00934F2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70BEE9C" wp14:editId="662FB3F2">
              <wp:simplePos x="1076325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4605" b="16510"/>
              <wp:wrapNone/>
              <wp:docPr id="49690582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6FA5D" w14:textId="163F83E0" w:rsidR="00617909" w:rsidRPr="00617909" w:rsidRDefault="00617909" w:rsidP="0061790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61790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BEE9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OFFICIAL" style="position:absolute;margin-left:0;margin-top:0;width:40.85pt;height:27.2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" filled="f" stroked="f">
              <v:textbox style="mso-fit-shape-to-text:t" inset="0,15pt,0,0">
                <w:txbxContent>
                  <w:p w14:paraId="3586FA5D" w14:textId="163F83E0" w:rsidR="00617909" w:rsidRPr="00617909" w:rsidRDefault="00617909" w:rsidP="00617909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617909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076DD" w14:textId="35FF91A5" w:rsidR="00934F2F" w:rsidRDefault="0061790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8833325" wp14:editId="21356DC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4605" b="16510"/>
              <wp:wrapNone/>
              <wp:docPr id="90389117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F0BA9B" w14:textId="09338CD3" w:rsidR="00617909" w:rsidRPr="00617909" w:rsidRDefault="00617909" w:rsidP="0061790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61790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3332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OFFICIAL" style="position:absolute;margin-left:0;margin-top:0;width:40.85pt;height:27.2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" filled="f" stroked="f">
              <v:textbox style="mso-fit-shape-to-text:t" inset="0,15pt,0,0">
                <w:txbxContent>
                  <w:p w14:paraId="17F0BA9B" w14:textId="09338CD3" w:rsidR="00617909" w:rsidRPr="00617909" w:rsidRDefault="00617909" w:rsidP="00617909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617909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73C4C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65453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16FA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D261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46D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A6A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2CD10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2E11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1675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00C8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D9512E"/>
    <w:multiLevelType w:val="multilevel"/>
    <w:tmpl w:val="49722790"/>
    <w:lvl w:ilvl="0">
      <w:start w:val="1"/>
      <w:numFmt w:val="bullet"/>
      <w:pStyle w:val="ListBullet"/>
      <w:lvlText w:val=""/>
      <w:lvlJc w:val="left"/>
      <w:pPr>
        <w:ind w:left="851" w:hanging="341"/>
      </w:pPr>
      <w:rPr>
        <w:rFonts w:ascii="Symbol" w:hAnsi="Symbol" w:hint="default"/>
        <w:color w:val="A6CE39" w:themeColor="background2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851"/>
        </w:tabs>
        <w:ind w:left="1191" w:hanging="340"/>
      </w:pPr>
      <w:rPr>
        <w:rFonts w:ascii="Symbol" w:hAnsi="Symbol" w:hint="default"/>
        <w:color w:val="A6CE39" w:themeColor="background2"/>
      </w:rPr>
    </w:lvl>
    <w:lvl w:ilvl="2">
      <w:start w:val="1"/>
      <w:numFmt w:val="bullet"/>
      <w:lvlText w:val=""/>
      <w:lvlJc w:val="left"/>
      <w:pPr>
        <w:ind w:left="510" w:firstLine="51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1911190"/>
    <w:multiLevelType w:val="multilevel"/>
    <w:tmpl w:val="56A2D806"/>
    <w:name w:val="IFF_Q_List_1222"/>
    <w:lvl w:ilvl="0">
      <w:start w:val="19"/>
      <w:numFmt w:val="upperLetter"/>
      <w:lvlText w:val="%1"/>
      <w:lvlJc w:val="left"/>
      <w:pPr>
        <w:tabs>
          <w:tab w:val="num" w:pos="539"/>
        </w:tabs>
        <w:ind w:left="539" w:hanging="539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1%2"/>
      <w:lvlJc w:val="left"/>
      <w:pPr>
        <w:tabs>
          <w:tab w:val="num" w:pos="539"/>
        </w:tabs>
        <w:ind w:left="539" w:hanging="539"/>
      </w:pPr>
      <w:rPr>
        <w:rFonts w:ascii="Arial" w:hAnsi="Arial" w:hint="default"/>
        <w:b w:val="0"/>
        <w:i w:val="0"/>
        <w:color w:val="131313"/>
        <w:sz w:val="20"/>
      </w:rPr>
    </w:lvl>
    <w:lvl w:ilvl="2">
      <w:start w:val="1"/>
      <w:numFmt w:val="lowerLetter"/>
      <w:lvlRestart w:val="0"/>
      <w:lvlText w:val="%1%2%3"/>
      <w:lvlJc w:val="left"/>
      <w:pPr>
        <w:tabs>
          <w:tab w:val="num" w:pos="539"/>
        </w:tabs>
        <w:ind w:left="539" w:hanging="539"/>
      </w:pPr>
      <w:rPr>
        <w:rFonts w:ascii="Arial" w:hAnsi="Arial" w:hint="default"/>
        <w:b w:val="0"/>
        <w:i w:val="0"/>
        <w:color w:val="131313"/>
      </w:rPr>
    </w:lvl>
    <w:lvl w:ilvl="3">
      <w:start w:val="1"/>
      <w:numFmt w:val="decimal"/>
      <w:lvlRestart w:val="0"/>
      <w:suff w:val="nothing"/>
      <w:lvlText w:val="%1%4"/>
      <w:lvlJc w:val="left"/>
      <w:pPr>
        <w:ind w:left="0" w:firstLine="0"/>
      </w:pPr>
      <w:rPr>
        <w:rFonts w:ascii="Arial" w:hAnsi="Arial" w:hint="default"/>
        <w:b w:val="0"/>
        <w:i w:val="0"/>
        <w:color w:val="131313"/>
        <w:sz w:val="20"/>
      </w:rPr>
    </w:lvl>
    <w:lvl w:ilvl="4">
      <w:start w:val="1"/>
      <w:numFmt w:val="lowerLetter"/>
      <w:lvlRestart w:val="0"/>
      <w:suff w:val="nothing"/>
      <w:lvlText w:val="%5"/>
      <w:lvlJc w:val="left"/>
      <w:pPr>
        <w:ind w:left="0" w:firstLine="0"/>
      </w:pPr>
      <w:rPr>
        <w:rFonts w:ascii="Arial" w:hAnsi="Arial" w:hint="default"/>
        <w:b w:val="0"/>
        <w:i w:val="0"/>
        <w:color w:val="131313"/>
        <w:sz w:val="20"/>
      </w:rPr>
    </w:lvl>
    <w:lvl w:ilvl="5">
      <w:start w:val="1"/>
      <w:numFmt w:val="decimal"/>
      <w:suff w:val="nothing"/>
      <w:lvlText w:val="%6"/>
      <w:lvlJc w:val="left"/>
      <w:pPr>
        <w:ind w:left="0" w:firstLine="0"/>
      </w:pPr>
      <w:rPr>
        <w:rFonts w:ascii="Arial" w:hAnsi="Arial" w:hint="default"/>
        <w:b w:val="0"/>
        <w:i w:val="0"/>
        <w:color w:val="131313"/>
        <w:sz w:val="20"/>
      </w:rPr>
    </w:lvl>
    <w:lvl w:ilvl="6">
      <w:start w:val="1"/>
      <w:numFmt w:val="none"/>
      <w:lvlRestart w:val="0"/>
      <w:lvlText w:val="%1%2Dum"/>
      <w:lvlJc w:val="left"/>
      <w:pPr>
        <w:tabs>
          <w:tab w:val="num" w:pos="720"/>
        </w:tabs>
        <w:ind w:left="539" w:hanging="53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none"/>
      <w:lvlText w:val="%1%2%3Dum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F78702F"/>
    <w:multiLevelType w:val="multilevel"/>
    <w:tmpl w:val="82C081B6"/>
    <w:lvl w:ilvl="0">
      <w:start w:val="1"/>
      <w:numFmt w:val="decimal"/>
      <w:pStyle w:val="Heading1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pStyle w:val="Maintext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Maintextsubnumber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Restart w:val="1"/>
      <w:pStyle w:val="Figurelabel"/>
      <w:suff w:val="space"/>
      <w:lvlText w:val="Figure %1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Chartlabel"/>
      <w:suff w:val="space"/>
      <w:lvlText w:val="Table %1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F8D1A59"/>
    <w:multiLevelType w:val="multilevel"/>
    <w:tmpl w:val="BEF8B2BA"/>
    <w:styleLink w:val="IFFHeadings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E2C1199"/>
    <w:multiLevelType w:val="multilevel"/>
    <w:tmpl w:val="869A6362"/>
    <w:styleLink w:val="IFF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6CE39" w:themeColor="background2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6CE39" w:themeColor="background2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FE05F92"/>
    <w:multiLevelType w:val="multilevel"/>
    <w:tmpl w:val="BBB6CA4A"/>
    <w:lvl w:ilvl="0">
      <w:start w:val="1"/>
      <w:numFmt w:val="decimal"/>
      <w:lvlText w:val="%1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2"/>
        </w:tabs>
        <w:ind w:left="93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2"/>
        </w:tabs>
        <w:ind w:left="144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194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2"/>
        </w:tabs>
        <w:ind w:left="244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2"/>
        </w:tabs>
        <w:ind w:left="29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32"/>
        </w:tabs>
        <w:ind w:left="345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92"/>
        </w:tabs>
        <w:ind w:left="4032" w:hanging="1440"/>
      </w:pPr>
      <w:rPr>
        <w:rFonts w:hint="default"/>
      </w:rPr>
    </w:lvl>
  </w:abstractNum>
  <w:abstractNum w:abstractNumId="16" w15:restartNumberingAfterBreak="0">
    <w:nsid w:val="7D3B2655"/>
    <w:multiLevelType w:val="multilevel"/>
    <w:tmpl w:val="BEF8B2BA"/>
    <w:numStyleLink w:val="IFFHeadings"/>
  </w:abstractNum>
  <w:num w:numId="1" w16cid:durableId="2142726235">
    <w:abstractNumId w:val="15"/>
  </w:num>
  <w:num w:numId="2" w16cid:durableId="979312338">
    <w:abstractNumId w:val="9"/>
  </w:num>
  <w:num w:numId="3" w16cid:durableId="1648977940">
    <w:abstractNumId w:val="7"/>
  </w:num>
  <w:num w:numId="4" w16cid:durableId="799110196">
    <w:abstractNumId w:val="6"/>
  </w:num>
  <w:num w:numId="5" w16cid:durableId="1081370467">
    <w:abstractNumId w:val="5"/>
  </w:num>
  <w:num w:numId="6" w16cid:durableId="114065132">
    <w:abstractNumId w:val="4"/>
  </w:num>
  <w:num w:numId="7" w16cid:durableId="556478782">
    <w:abstractNumId w:val="8"/>
  </w:num>
  <w:num w:numId="8" w16cid:durableId="1330719013">
    <w:abstractNumId w:val="3"/>
  </w:num>
  <w:num w:numId="9" w16cid:durableId="1816484513">
    <w:abstractNumId w:val="2"/>
  </w:num>
  <w:num w:numId="10" w16cid:durableId="1636637147">
    <w:abstractNumId w:val="1"/>
  </w:num>
  <w:num w:numId="11" w16cid:durableId="1194924311">
    <w:abstractNumId w:val="0"/>
  </w:num>
  <w:num w:numId="12" w16cid:durableId="1303382895">
    <w:abstractNumId w:val="14"/>
  </w:num>
  <w:num w:numId="13" w16cid:durableId="15846082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00421089">
    <w:abstractNumId w:val="13"/>
  </w:num>
  <w:num w:numId="15" w16cid:durableId="294024804">
    <w:abstractNumId w:val="16"/>
  </w:num>
  <w:num w:numId="16" w16cid:durableId="1776902777">
    <w:abstractNumId w:val="12"/>
  </w:num>
  <w:num w:numId="17" w16cid:durableId="1991010182">
    <w:abstractNumId w:val="10"/>
  </w:num>
  <w:num w:numId="18" w16cid:durableId="20445555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drawingGridHorizontalSpacing w:val="6"/>
  <w:drawingGridVerticalSpacing w:val="6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SettingType" w:val="2"/>
  </w:docVars>
  <w:rsids>
    <w:rsidRoot w:val="00934F2F"/>
    <w:rsid w:val="00007A45"/>
    <w:rsid w:val="000325A4"/>
    <w:rsid w:val="00037076"/>
    <w:rsid w:val="00043B12"/>
    <w:rsid w:val="00065388"/>
    <w:rsid w:val="00077659"/>
    <w:rsid w:val="00077D80"/>
    <w:rsid w:val="000817A5"/>
    <w:rsid w:val="00091593"/>
    <w:rsid w:val="000A26EC"/>
    <w:rsid w:val="000A3037"/>
    <w:rsid w:val="000B32D3"/>
    <w:rsid w:val="000B4D6A"/>
    <w:rsid w:val="000B6466"/>
    <w:rsid w:val="000B68F5"/>
    <w:rsid w:val="000C38D6"/>
    <w:rsid w:val="000C7925"/>
    <w:rsid w:val="000E4550"/>
    <w:rsid w:val="000F2411"/>
    <w:rsid w:val="001107AA"/>
    <w:rsid w:val="00115AA1"/>
    <w:rsid w:val="001302EC"/>
    <w:rsid w:val="00130A51"/>
    <w:rsid w:val="00131EF8"/>
    <w:rsid w:val="0014335B"/>
    <w:rsid w:val="00146A27"/>
    <w:rsid w:val="00151A86"/>
    <w:rsid w:val="00152C2E"/>
    <w:rsid w:val="00153E01"/>
    <w:rsid w:val="001550A9"/>
    <w:rsid w:val="00180D1E"/>
    <w:rsid w:val="00183681"/>
    <w:rsid w:val="00195625"/>
    <w:rsid w:val="001C297D"/>
    <w:rsid w:val="001D7EE0"/>
    <w:rsid w:val="001E0390"/>
    <w:rsid w:val="001E11F6"/>
    <w:rsid w:val="001E7EE7"/>
    <w:rsid w:val="00207BB0"/>
    <w:rsid w:val="00210C7A"/>
    <w:rsid w:val="00212BB4"/>
    <w:rsid w:val="00220967"/>
    <w:rsid w:val="00221B61"/>
    <w:rsid w:val="002239CE"/>
    <w:rsid w:val="00224646"/>
    <w:rsid w:val="002264C5"/>
    <w:rsid w:val="0024144D"/>
    <w:rsid w:val="002427BE"/>
    <w:rsid w:val="002469BB"/>
    <w:rsid w:val="00266FC9"/>
    <w:rsid w:val="00275E72"/>
    <w:rsid w:val="002761B6"/>
    <w:rsid w:val="002901B4"/>
    <w:rsid w:val="002A1BCB"/>
    <w:rsid w:val="002A23E6"/>
    <w:rsid w:val="002B1BD0"/>
    <w:rsid w:val="002B6336"/>
    <w:rsid w:val="002C45F5"/>
    <w:rsid w:val="002D33A8"/>
    <w:rsid w:val="002D55E9"/>
    <w:rsid w:val="002D6C39"/>
    <w:rsid w:val="002E30FE"/>
    <w:rsid w:val="002E6235"/>
    <w:rsid w:val="002E7286"/>
    <w:rsid w:val="002F3A5E"/>
    <w:rsid w:val="0031269E"/>
    <w:rsid w:val="00330AC5"/>
    <w:rsid w:val="00331FF8"/>
    <w:rsid w:val="003416CE"/>
    <w:rsid w:val="00341DBB"/>
    <w:rsid w:val="00346E58"/>
    <w:rsid w:val="003546E2"/>
    <w:rsid w:val="00355CF0"/>
    <w:rsid w:val="00360952"/>
    <w:rsid w:val="00366973"/>
    <w:rsid w:val="00373AA3"/>
    <w:rsid w:val="003744A0"/>
    <w:rsid w:val="003A1062"/>
    <w:rsid w:val="003A1E6D"/>
    <w:rsid w:val="003A38F9"/>
    <w:rsid w:val="003A5F82"/>
    <w:rsid w:val="003B4887"/>
    <w:rsid w:val="003C4A60"/>
    <w:rsid w:val="003C6B15"/>
    <w:rsid w:val="003E1301"/>
    <w:rsid w:val="003E213D"/>
    <w:rsid w:val="003E27E3"/>
    <w:rsid w:val="003E3BE5"/>
    <w:rsid w:val="003F6F19"/>
    <w:rsid w:val="004012A7"/>
    <w:rsid w:val="00407F78"/>
    <w:rsid w:val="00422B04"/>
    <w:rsid w:val="0043098D"/>
    <w:rsid w:val="00431E18"/>
    <w:rsid w:val="00440671"/>
    <w:rsid w:val="00443BBE"/>
    <w:rsid w:val="00462B66"/>
    <w:rsid w:val="00464939"/>
    <w:rsid w:val="00467163"/>
    <w:rsid w:val="004825C2"/>
    <w:rsid w:val="00486A06"/>
    <w:rsid w:val="00491B52"/>
    <w:rsid w:val="004A32A8"/>
    <w:rsid w:val="004A6BE1"/>
    <w:rsid w:val="004B5308"/>
    <w:rsid w:val="004B54D5"/>
    <w:rsid w:val="004B5D24"/>
    <w:rsid w:val="004C10F1"/>
    <w:rsid w:val="004C63B0"/>
    <w:rsid w:val="004D194A"/>
    <w:rsid w:val="004D32BF"/>
    <w:rsid w:val="004D4969"/>
    <w:rsid w:val="004E100B"/>
    <w:rsid w:val="004E1C69"/>
    <w:rsid w:val="004E346D"/>
    <w:rsid w:val="004E5A10"/>
    <w:rsid w:val="004E65DE"/>
    <w:rsid w:val="004E66ED"/>
    <w:rsid w:val="004F2D5F"/>
    <w:rsid w:val="00502C75"/>
    <w:rsid w:val="00505E82"/>
    <w:rsid w:val="005061D3"/>
    <w:rsid w:val="00513287"/>
    <w:rsid w:val="00527C27"/>
    <w:rsid w:val="005321AD"/>
    <w:rsid w:val="00534B6B"/>
    <w:rsid w:val="0053741D"/>
    <w:rsid w:val="00540CE6"/>
    <w:rsid w:val="005459D8"/>
    <w:rsid w:val="0055343F"/>
    <w:rsid w:val="00566799"/>
    <w:rsid w:val="005747CC"/>
    <w:rsid w:val="0057549B"/>
    <w:rsid w:val="00577546"/>
    <w:rsid w:val="00590B62"/>
    <w:rsid w:val="005918FB"/>
    <w:rsid w:val="00597885"/>
    <w:rsid w:val="005B1B72"/>
    <w:rsid w:val="005B2D84"/>
    <w:rsid w:val="005C1234"/>
    <w:rsid w:val="005C377A"/>
    <w:rsid w:val="005C4549"/>
    <w:rsid w:val="005C575C"/>
    <w:rsid w:val="005C65EA"/>
    <w:rsid w:val="005D6A42"/>
    <w:rsid w:val="005E7176"/>
    <w:rsid w:val="005F2BC1"/>
    <w:rsid w:val="005F49B1"/>
    <w:rsid w:val="006001D4"/>
    <w:rsid w:val="00603739"/>
    <w:rsid w:val="00607001"/>
    <w:rsid w:val="00610A64"/>
    <w:rsid w:val="00611807"/>
    <w:rsid w:val="00617909"/>
    <w:rsid w:val="0062070A"/>
    <w:rsid w:val="006254D0"/>
    <w:rsid w:val="006401B8"/>
    <w:rsid w:val="0064060A"/>
    <w:rsid w:val="00646769"/>
    <w:rsid w:val="00650E99"/>
    <w:rsid w:val="00652A1A"/>
    <w:rsid w:val="00655572"/>
    <w:rsid w:val="00655B10"/>
    <w:rsid w:val="00660E53"/>
    <w:rsid w:val="00681FB9"/>
    <w:rsid w:val="00683CCB"/>
    <w:rsid w:val="006952D1"/>
    <w:rsid w:val="006A2DBD"/>
    <w:rsid w:val="006A4826"/>
    <w:rsid w:val="006A5F4B"/>
    <w:rsid w:val="006A6557"/>
    <w:rsid w:val="006B6567"/>
    <w:rsid w:val="006C05B3"/>
    <w:rsid w:val="006C1032"/>
    <w:rsid w:val="006C7033"/>
    <w:rsid w:val="006C7280"/>
    <w:rsid w:val="006D2BBD"/>
    <w:rsid w:val="006D32FA"/>
    <w:rsid w:val="006D5D18"/>
    <w:rsid w:val="006D6E9E"/>
    <w:rsid w:val="006E5643"/>
    <w:rsid w:val="006F0150"/>
    <w:rsid w:val="007163DD"/>
    <w:rsid w:val="00720EAF"/>
    <w:rsid w:val="00733843"/>
    <w:rsid w:val="007369C6"/>
    <w:rsid w:val="007444E3"/>
    <w:rsid w:val="00761AAB"/>
    <w:rsid w:val="007664A7"/>
    <w:rsid w:val="00771FC0"/>
    <w:rsid w:val="00772CF8"/>
    <w:rsid w:val="007731BB"/>
    <w:rsid w:val="00781963"/>
    <w:rsid w:val="00784A1B"/>
    <w:rsid w:val="00790EDA"/>
    <w:rsid w:val="00794180"/>
    <w:rsid w:val="00794775"/>
    <w:rsid w:val="007B1679"/>
    <w:rsid w:val="007C3121"/>
    <w:rsid w:val="007D1E86"/>
    <w:rsid w:val="007D4052"/>
    <w:rsid w:val="007D4792"/>
    <w:rsid w:val="007D5A8E"/>
    <w:rsid w:val="007E1372"/>
    <w:rsid w:val="007F0D04"/>
    <w:rsid w:val="007F3B26"/>
    <w:rsid w:val="007F4272"/>
    <w:rsid w:val="007F6979"/>
    <w:rsid w:val="007F6FF6"/>
    <w:rsid w:val="00811280"/>
    <w:rsid w:val="008116C8"/>
    <w:rsid w:val="0082583C"/>
    <w:rsid w:val="008302AD"/>
    <w:rsid w:val="00836B02"/>
    <w:rsid w:val="0084345E"/>
    <w:rsid w:val="00844086"/>
    <w:rsid w:val="0084595F"/>
    <w:rsid w:val="0085235D"/>
    <w:rsid w:val="00861606"/>
    <w:rsid w:val="00881DD3"/>
    <w:rsid w:val="008860E2"/>
    <w:rsid w:val="0088636D"/>
    <w:rsid w:val="00892B44"/>
    <w:rsid w:val="008A2C02"/>
    <w:rsid w:val="008A5515"/>
    <w:rsid w:val="008D034C"/>
    <w:rsid w:val="00905304"/>
    <w:rsid w:val="00905B65"/>
    <w:rsid w:val="009071B8"/>
    <w:rsid w:val="00910DEF"/>
    <w:rsid w:val="00916108"/>
    <w:rsid w:val="009221EF"/>
    <w:rsid w:val="0092593A"/>
    <w:rsid w:val="009305CA"/>
    <w:rsid w:val="009321C6"/>
    <w:rsid w:val="00934F2F"/>
    <w:rsid w:val="0093611D"/>
    <w:rsid w:val="00936504"/>
    <w:rsid w:val="00937CC7"/>
    <w:rsid w:val="00943971"/>
    <w:rsid w:val="009501A1"/>
    <w:rsid w:val="0095553B"/>
    <w:rsid w:val="00956F37"/>
    <w:rsid w:val="00961678"/>
    <w:rsid w:val="009815C5"/>
    <w:rsid w:val="00984543"/>
    <w:rsid w:val="00990C13"/>
    <w:rsid w:val="009A022B"/>
    <w:rsid w:val="009A3E9E"/>
    <w:rsid w:val="009A561D"/>
    <w:rsid w:val="009C0AB3"/>
    <w:rsid w:val="009C0D1A"/>
    <w:rsid w:val="009C35CA"/>
    <w:rsid w:val="009C7D3F"/>
    <w:rsid w:val="009D4A17"/>
    <w:rsid w:val="009F196F"/>
    <w:rsid w:val="009F1E42"/>
    <w:rsid w:val="009F5933"/>
    <w:rsid w:val="00A02EBA"/>
    <w:rsid w:val="00A12A17"/>
    <w:rsid w:val="00A12F4A"/>
    <w:rsid w:val="00A22014"/>
    <w:rsid w:val="00A22500"/>
    <w:rsid w:val="00A238A0"/>
    <w:rsid w:val="00A27D81"/>
    <w:rsid w:val="00A40959"/>
    <w:rsid w:val="00A4626C"/>
    <w:rsid w:val="00A51317"/>
    <w:rsid w:val="00A62ABD"/>
    <w:rsid w:val="00A64C38"/>
    <w:rsid w:val="00A77EDE"/>
    <w:rsid w:val="00A77F85"/>
    <w:rsid w:val="00A84B7F"/>
    <w:rsid w:val="00A878BC"/>
    <w:rsid w:val="00A90460"/>
    <w:rsid w:val="00A955BD"/>
    <w:rsid w:val="00A97ADA"/>
    <w:rsid w:val="00AA2ABF"/>
    <w:rsid w:val="00AB0A28"/>
    <w:rsid w:val="00AC3CBE"/>
    <w:rsid w:val="00AC5C01"/>
    <w:rsid w:val="00AC695D"/>
    <w:rsid w:val="00AD4D31"/>
    <w:rsid w:val="00B002B2"/>
    <w:rsid w:val="00B05F37"/>
    <w:rsid w:val="00B14931"/>
    <w:rsid w:val="00B16075"/>
    <w:rsid w:val="00B241D3"/>
    <w:rsid w:val="00B31017"/>
    <w:rsid w:val="00B32840"/>
    <w:rsid w:val="00B345C9"/>
    <w:rsid w:val="00B40B45"/>
    <w:rsid w:val="00B706DC"/>
    <w:rsid w:val="00B74E47"/>
    <w:rsid w:val="00B8314B"/>
    <w:rsid w:val="00B84C08"/>
    <w:rsid w:val="00B9138B"/>
    <w:rsid w:val="00B95BC9"/>
    <w:rsid w:val="00B96F94"/>
    <w:rsid w:val="00BA08AF"/>
    <w:rsid w:val="00BA153F"/>
    <w:rsid w:val="00BA2266"/>
    <w:rsid w:val="00BA58AB"/>
    <w:rsid w:val="00BA5DB7"/>
    <w:rsid w:val="00BA5FDE"/>
    <w:rsid w:val="00BA63C4"/>
    <w:rsid w:val="00BC01BF"/>
    <w:rsid w:val="00BC3216"/>
    <w:rsid w:val="00BC376E"/>
    <w:rsid w:val="00BD6C4C"/>
    <w:rsid w:val="00BE136D"/>
    <w:rsid w:val="00BE4596"/>
    <w:rsid w:val="00BE5F4E"/>
    <w:rsid w:val="00BF17FD"/>
    <w:rsid w:val="00BF2EDC"/>
    <w:rsid w:val="00BF55B1"/>
    <w:rsid w:val="00C1356E"/>
    <w:rsid w:val="00C16DE6"/>
    <w:rsid w:val="00C24828"/>
    <w:rsid w:val="00C44677"/>
    <w:rsid w:val="00C50BF5"/>
    <w:rsid w:val="00C527E4"/>
    <w:rsid w:val="00C6105D"/>
    <w:rsid w:val="00C7028C"/>
    <w:rsid w:val="00C7100C"/>
    <w:rsid w:val="00C72054"/>
    <w:rsid w:val="00C72C0F"/>
    <w:rsid w:val="00C92524"/>
    <w:rsid w:val="00C94810"/>
    <w:rsid w:val="00C97A99"/>
    <w:rsid w:val="00CA227D"/>
    <w:rsid w:val="00CA2B01"/>
    <w:rsid w:val="00CA2C6E"/>
    <w:rsid w:val="00CA4736"/>
    <w:rsid w:val="00CA6D36"/>
    <w:rsid w:val="00CD792E"/>
    <w:rsid w:val="00CF2B2A"/>
    <w:rsid w:val="00D044A6"/>
    <w:rsid w:val="00D12F1A"/>
    <w:rsid w:val="00D21E29"/>
    <w:rsid w:val="00D24AED"/>
    <w:rsid w:val="00D24FA8"/>
    <w:rsid w:val="00D37409"/>
    <w:rsid w:val="00D412BE"/>
    <w:rsid w:val="00D412C4"/>
    <w:rsid w:val="00D43165"/>
    <w:rsid w:val="00D63508"/>
    <w:rsid w:val="00D65E06"/>
    <w:rsid w:val="00D75AEB"/>
    <w:rsid w:val="00D854ED"/>
    <w:rsid w:val="00D93682"/>
    <w:rsid w:val="00DA3C06"/>
    <w:rsid w:val="00DA6DA6"/>
    <w:rsid w:val="00DB4232"/>
    <w:rsid w:val="00DC4FE7"/>
    <w:rsid w:val="00DD4389"/>
    <w:rsid w:val="00DD4EBD"/>
    <w:rsid w:val="00DE05FE"/>
    <w:rsid w:val="00DE173B"/>
    <w:rsid w:val="00DF1609"/>
    <w:rsid w:val="00DF21A7"/>
    <w:rsid w:val="00DF2A48"/>
    <w:rsid w:val="00E033DD"/>
    <w:rsid w:val="00E06437"/>
    <w:rsid w:val="00E160BE"/>
    <w:rsid w:val="00E21F74"/>
    <w:rsid w:val="00E35319"/>
    <w:rsid w:val="00E4118C"/>
    <w:rsid w:val="00E42E80"/>
    <w:rsid w:val="00E46E4C"/>
    <w:rsid w:val="00E56A9F"/>
    <w:rsid w:val="00E71471"/>
    <w:rsid w:val="00E73CDC"/>
    <w:rsid w:val="00E759A6"/>
    <w:rsid w:val="00E77CCE"/>
    <w:rsid w:val="00E87781"/>
    <w:rsid w:val="00E9017E"/>
    <w:rsid w:val="00EA097C"/>
    <w:rsid w:val="00EA31AA"/>
    <w:rsid w:val="00EC0214"/>
    <w:rsid w:val="00EC1639"/>
    <w:rsid w:val="00EC7A73"/>
    <w:rsid w:val="00ED3862"/>
    <w:rsid w:val="00ED4793"/>
    <w:rsid w:val="00ED49DC"/>
    <w:rsid w:val="00ED4E2E"/>
    <w:rsid w:val="00ED7FFE"/>
    <w:rsid w:val="00EE200D"/>
    <w:rsid w:val="00EE71CF"/>
    <w:rsid w:val="00EF0000"/>
    <w:rsid w:val="00EF3428"/>
    <w:rsid w:val="00EF5959"/>
    <w:rsid w:val="00F10DBB"/>
    <w:rsid w:val="00F2435A"/>
    <w:rsid w:val="00F2497E"/>
    <w:rsid w:val="00F37E75"/>
    <w:rsid w:val="00F43BC5"/>
    <w:rsid w:val="00F45F4B"/>
    <w:rsid w:val="00F510BA"/>
    <w:rsid w:val="00F54694"/>
    <w:rsid w:val="00F62186"/>
    <w:rsid w:val="00F70C8A"/>
    <w:rsid w:val="00F75A55"/>
    <w:rsid w:val="00F77674"/>
    <w:rsid w:val="00F858CE"/>
    <w:rsid w:val="00F94137"/>
    <w:rsid w:val="00F96BFE"/>
    <w:rsid w:val="00FA18B9"/>
    <w:rsid w:val="00FA2AD7"/>
    <w:rsid w:val="00FA5089"/>
    <w:rsid w:val="00FA6807"/>
    <w:rsid w:val="00FB1E6B"/>
    <w:rsid w:val="00FD1390"/>
    <w:rsid w:val="00FE146C"/>
    <w:rsid w:val="00FE5684"/>
    <w:rsid w:val="00FE7688"/>
    <w:rsid w:val="01E1AC8A"/>
    <w:rsid w:val="09EDC903"/>
    <w:rsid w:val="111A7DA3"/>
    <w:rsid w:val="3C7E009D"/>
    <w:rsid w:val="4603BA02"/>
    <w:rsid w:val="53FF7347"/>
    <w:rsid w:val="67E0630C"/>
    <w:rsid w:val="6D4ADFCB"/>
    <w:rsid w:val="782CF776"/>
    <w:rsid w:val="79BA077C"/>
    <w:rsid w:val="7CEFA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B23F6"/>
  <w15:docId w15:val="{3614C077-B7A3-4E09-A39D-75C5C04B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19"/>
        <w:szCs w:val="19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2" w:qFormat="1"/>
    <w:lsdException w:name="heading 2" w:semiHidden="1" w:uiPriority="4" w:qFormat="1"/>
    <w:lsdException w:name="heading 3" w:semiHidden="1" w:uiPriority="5" w:qFormat="1"/>
    <w:lsdException w:name="heading 4" w:semiHidden="1" w:uiPriority="6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iPriority="0" w:unhideWhenUsed="1"/>
    <w:lsdException w:name="footer" w:semiHidden="1" w:uiPriority="0" w:unhideWhenUsed="1"/>
    <w:lsdException w:name="index heading" w:semiHidden="1"/>
    <w:lsdException w:name="caption" w:semiHidden="1" w:uiPriority="18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iPriority="0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8" w:qFormat="1"/>
    <w:lsdException w:name="List Number" w:semiHidden="1" w:uiPriority="10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9" w:qFormat="1"/>
    <w:lsdException w:name="List Bullet 3" w:semiHidden="1" w:unhideWhenUsed="1"/>
    <w:lsdException w:name="List Bullet 4" w:semiHidden="1"/>
    <w:lsdException w:name="List Bullet 5" w:semiHidden="1"/>
    <w:lsdException w:name="List Number 2" w:semiHidden="1" w:uiPriority="11" w:qFormat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A18B9"/>
    <w:rPr>
      <w:sz w:val="20"/>
    </w:rPr>
  </w:style>
  <w:style w:type="paragraph" w:styleId="Heading1">
    <w:name w:val="heading 1"/>
    <w:aliases w:val="Section head"/>
    <w:basedOn w:val="Normal"/>
    <w:next w:val="Heading2"/>
    <w:link w:val="Heading1Char"/>
    <w:uiPriority w:val="2"/>
    <w:qFormat/>
    <w:rsid w:val="009A3E9E"/>
    <w:pPr>
      <w:keepNext/>
      <w:numPr>
        <w:numId w:val="16"/>
      </w:numPr>
      <w:tabs>
        <w:tab w:val="left" w:pos="709"/>
        <w:tab w:val="left" w:pos="879"/>
      </w:tabs>
      <w:spacing w:before="360" w:after="240"/>
      <w:outlineLvl w:val="0"/>
    </w:pPr>
    <w:rPr>
      <w:kern w:val="32"/>
      <w:sz w:val="36"/>
    </w:rPr>
  </w:style>
  <w:style w:type="paragraph" w:styleId="Heading2">
    <w:name w:val="heading 2"/>
    <w:aliases w:val="Subheading"/>
    <w:basedOn w:val="Normal"/>
    <w:next w:val="BodyText"/>
    <w:link w:val="Heading2Char"/>
    <w:uiPriority w:val="4"/>
    <w:qFormat/>
    <w:rsid w:val="00905B65"/>
    <w:pPr>
      <w:keepNext/>
      <w:keepLines/>
      <w:spacing w:before="120" w:after="240"/>
      <w:outlineLvl w:val="1"/>
    </w:pPr>
    <w:rPr>
      <w:rFonts w:eastAsiaTheme="majorEastAsia" w:cstheme="majorBidi"/>
      <w:bCs/>
      <w:color w:val="439539" w:themeColor="accent2"/>
      <w:sz w:val="24"/>
      <w:szCs w:val="26"/>
    </w:rPr>
  </w:style>
  <w:style w:type="paragraph" w:styleId="Heading3">
    <w:name w:val="heading 3"/>
    <w:aliases w:val="Subheading 2"/>
    <w:basedOn w:val="Normal"/>
    <w:next w:val="BodyText"/>
    <w:link w:val="Heading3Char"/>
    <w:uiPriority w:val="5"/>
    <w:qFormat/>
    <w:rsid w:val="00905B65"/>
    <w:pPr>
      <w:keepNext/>
      <w:keepLines/>
      <w:spacing w:before="120" w:after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aliases w:val="Subheading 3"/>
    <w:basedOn w:val="Normal"/>
    <w:next w:val="BodyText"/>
    <w:link w:val="Heading4Char"/>
    <w:uiPriority w:val="6"/>
    <w:qFormat/>
    <w:rsid w:val="00905B65"/>
    <w:pPr>
      <w:keepNext/>
      <w:keepLines/>
      <w:spacing w:before="120" w:after="240"/>
      <w:outlineLvl w:val="3"/>
    </w:pPr>
    <w:rPr>
      <w:rFonts w:eastAsiaTheme="majorEastAsia" w:cstheme="majorBidi"/>
      <w:b/>
      <w:bCs/>
      <w:iCs/>
      <w:color w:val="A6CE39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 Char"/>
    <w:basedOn w:val="DefaultParagraphFont"/>
    <w:link w:val="Heading1"/>
    <w:uiPriority w:val="2"/>
    <w:rsid w:val="009A3E9E"/>
    <w:rPr>
      <w:kern w:val="32"/>
      <w:sz w:val="36"/>
    </w:rPr>
  </w:style>
  <w:style w:type="character" w:styleId="PageNumber">
    <w:name w:val="page number"/>
    <w:basedOn w:val="DefaultParagraphFont"/>
    <w:semiHidden/>
    <w:rsid w:val="00EC7A73"/>
    <w:rPr>
      <w:rFonts w:ascii="Arial" w:hAnsi="Arial"/>
      <w:noProof w:val="0"/>
      <w:color w:val="72B633"/>
      <w:sz w:val="22"/>
      <w:lang w:val="en-GB"/>
    </w:rPr>
  </w:style>
  <w:style w:type="paragraph" w:styleId="Header">
    <w:name w:val="header"/>
    <w:basedOn w:val="Normal"/>
    <w:link w:val="HeaderChar"/>
    <w:semiHidden/>
    <w:rsid w:val="00EC7A73"/>
    <w:pPr>
      <w:pBdr>
        <w:bottom w:val="single" w:sz="8" w:space="1" w:color="A6A6A6" w:themeColor="accent4"/>
      </w:pBdr>
      <w:tabs>
        <w:tab w:val="right" w:pos="9639"/>
      </w:tabs>
      <w:spacing w:line="240" w:lineRule="exact"/>
    </w:pPr>
    <w:rPr>
      <w:color w:val="A6CE39" w:themeColor="accent1"/>
    </w:rPr>
  </w:style>
  <w:style w:type="character" w:customStyle="1" w:styleId="HeaderChar">
    <w:name w:val="Header Char"/>
    <w:basedOn w:val="DefaultParagraphFont"/>
    <w:link w:val="Header"/>
    <w:semiHidden/>
    <w:rsid w:val="002D55E9"/>
    <w:rPr>
      <w:color w:val="A6CE39" w:themeColor="accent1"/>
      <w:sz w:val="20"/>
    </w:rPr>
  </w:style>
  <w:style w:type="paragraph" w:styleId="Footer">
    <w:name w:val="footer"/>
    <w:basedOn w:val="Normal"/>
    <w:link w:val="FooterChar"/>
    <w:rsid w:val="00EC7A73"/>
    <w:pPr>
      <w:jc w:val="right"/>
    </w:pPr>
    <w:rPr>
      <w:rFonts w:cs="Arial"/>
      <w:color w:val="BFBFBF" w:themeColor="background1" w:themeShade="BF"/>
      <w:sz w:val="14"/>
      <w:szCs w:val="14"/>
    </w:rPr>
  </w:style>
  <w:style w:type="character" w:customStyle="1" w:styleId="FooterChar">
    <w:name w:val="Footer Char"/>
    <w:basedOn w:val="DefaultParagraphFont"/>
    <w:link w:val="Footer"/>
    <w:rsid w:val="002D55E9"/>
    <w:rPr>
      <w:rFonts w:cs="Arial"/>
      <w:color w:val="BFBFBF" w:themeColor="background1" w:themeShade="BF"/>
      <w:sz w:val="14"/>
      <w:szCs w:val="14"/>
    </w:rPr>
  </w:style>
  <w:style w:type="paragraph" w:customStyle="1" w:styleId="Client">
    <w:name w:val="Client"/>
    <w:basedOn w:val="Normal"/>
    <w:semiHidden/>
    <w:rsid w:val="00EC7A73"/>
    <w:rPr>
      <w:color w:val="404040" w:themeColor="accent5"/>
      <w:sz w:val="32"/>
    </w:rPr>
  </w:style>
  <w:style w:type="character" w:styleId="Hyperlink">
    <w:name w:val="Hyperlink"/>
    <w:basedOn w:val="DefaultParagraphFont"/>
    <w:uiPriority w:val="99"/>
    <w:rsid w:val="00EC7A73"/>
    <w:rPr>
      <w:rFonts w:ascii="Arial" w:hAnsi="Arial"/>
      <w:noProof w:val="0"/>
      <w:color w:val="0000FF"/>
      <w:sz w:val="28"/>
      <w:u w:val="single"/>
      <w:lang w:val="en-GB"/>
    </w:rPr>
  </w:style>
  <w:style w:type="paragraph" w:customStyle="1" w:styleId="ContactDetailsHeading">
    <w:name w:val="Contact Details Heading"/>
    <w:basedOn w:val="Client"/>
    <w:next w:val="ContactDetails"/>
    <w:semiHidden/>
    <w:rsid w:val="001107AA"/>
    <w:pPr>
      <w:spacing w:before="360" w:after="120"/>
    </w:pPr>
    <w:rPr>
      <w:color w:val="808080"/>
      <w:sz w:val="24"/>
    </w:rPr>
  </w:style>
  <w:style w:type="paragraph" w:customStyle="1" w:styleId="ContactDetails">
    <w:name w:val="Contact Details"/>
    <w:basedOn w:val="ContactDetailsHeading"/>
    <w:semiHidden/>
    <w:rsid w:val="001107AA"/>
    <w:pPr>
      <w:spacing w:before="0" w:after="0"/>
    </w:pPr>
    <w:rPr>
      <w:color w:val="000000"/>
      <w:sz w:val="20"/>
    </w:rPr>
  </w:style>
  <w:style w:type="character" w:customStyle="1" w:styleId="DocOwnFooter">
    <w:name w:val="DocOwnFooter"/>
    <w:basedOn w:val="DefaultParagraphFont"/>
    <w:semiHidden/>
    <w:rsid w:val="00EC7A73"/>
    <w:rPr>
      <w:rFonts w:ascii="Arial" w:hAnsi="Arial"/>
      <w:color w:val="808080"/>
      <w:sz w:val="20"/>
    </w:rPr>
  </w:style>
  <w:style w:type="table" w:styleId="TableGrid">
    <w:name w:val="Table Grid"/>
    <w:basedOn w:val="TableNormal"/>
    <w:uiPriority w:val="59"/>
    <w:rsid w:val="00FA18B9"/>
    <w:rPr>
      <w:rFonts w:eastAsia="Times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513287"/>
    <w:pPr>
      <w:spacing w:after="240" w:line="288" w:lineRule="auto"/>
    </w:pPr>
  </w:style>
  <w:style w:type="character" w:customStyle="1" w:styleId="BodyTextChar">
    <w:name w:val="Body Text Char"/>
    <w:basedOn w:val="DefaultParagraphFont"/>
    <w:link w:val="BodyText"/>
    <w:rsid w:val="002D55E9"/>
  </w:style>
  <w:style w:type="paragraph" w:styleId="Title">
    <w:name w:val="Title"/>
    <w:basedOn w:val="Normal"/>
    <w:next w:val="Normal"/>
    <w:link w:val="TitleChar"/>
    <w:uiPriority w:val="10"/>
    <w:qFormat/>
    <w:rsid w:val="00A12A17"/>
    <w:pPr>
      <w:spacing w:line="520" w:lineRule="exact"/>
    </w:pPr>
    <w:rPr>
      <w:color w:val="A6CE39" w:themeColor="background2"/>
      <w:sz w:val="4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12A17"/>
    <w:rPr>
      <w:color w:val="A6CE39" w:themeColor="background2"/>
      <w:sz w:val="48"/>
      <w:lang w:val="en-US"/>
    </w:rPr>
  </w:style>
  <w:style w:type="paragraph" w:styleId="Date">
    <w:name w:val="Date"/>
    <w:basedOn w:val="Client"/>
    <w:next w:val="Normal"/>
    <w:link w:val="DateChar"/>
    <w:uiPriority w:val="99"/>
    <w:semiHidden/>
    <w:rsid w:val="00EC7A73"/>
    <w:rPr>
      <w:b/>
      <w:color w:val="auto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semiHidden/>
    <w:rsid w:val="002D55E9"/>
    <w:rPr>
      <w:b/>
      <w:sz w:val="24"/>
      <w:szCs w:val="24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4"/>
    <w:rsid w:val="00905B65"/>
    <w:rPr>
      <w:rFonts w:eastAsiaTheme="majorEastAsia" w:cstheme="majorBidi"/>
      <w:bCs/>
      <w:color w:val="439539" w:themeColor="accent2"/>
      <w:sz w:val="24"/>
      <w:szCs w:val="26"/>
    </w:rPr>
  </w:style>
  <w:style w:type="character" w:customStyle="1" w:styleId="Heading3Char">
    <w:name w:val="Heading 3 Char"/>
    <w:aliases w:val="Subheading 2 Char"/>
    <w:basedOn w:val="DefaultParagraphFont"/>
    <w:link w:val="Heading3"/>
    <w:uiPriority w:val="5"/>
    <w:rsid w:val="00905B65"/>
    <w:rPr>
      <w:rFonts w:eastAsiaTheme="majorEastAsia" w:cstheme="majorBidi"/>
      <w:b/>
      <w:bCs/>
      <w:sz w:val="20"/>
    </w:rPr>
  </w:style>
  <w:style w:type="paragraph" w:styleId="TOC1">
    <w:name w:val="toc 1"/>
    <w:basedOn w:val="Normal"/>
    <w:next w:val="Normal"/>
    <w:autoRedefine/>
    <w:uiPriority w:val="39"/>
    <w:rsid w:val="00BF55B1"/>
    <w:pPr>
      <w:pBdr>
        <w:top w:val="single" w:sz="12" w:space="4" w:color="A6CE39" w:themeColor="accent1"/>
      </w:pBdr>
      <w:tabs>
        <w:tab w:val="left" w:pos="993"/>
        <w:tab w:val="right" w:pos="7655"/>
      </w:tabs>
      <w:spacing w:before="120"/>
      <w:ind w:left="964" w:right="958" w:hanging="397"/>
    </w:pPr>
    <w:rPr>
      <w:noProof/>
      <w:color w:val="A6CE39" w:themeColor="accent1"/>
      <w:sz w:val="24"/>
    </w:rPr>
  </w:style>
  <w:style w:type="paragraph" w:styleId="TOC2">
    <w:name w:val="toc 2"/>
    <w:basedOn w:val="Normal"/>
    <w:next w:val="Normal"/>
    <w:autoRedefine/>
    <w:uiPriority w:val="39"/>
    <w:rsid w:val="00BF55B1"/>
    <w:pPr>
      <w:tabs>
        <w:tab w:val="left" w:pos="993"/>
        <w:tab w:val="right" w:pos="7655"/>
      </w:tabs>
      <w:ind w:left="964" w:right="958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BF55B1"/>
    <w:pPr>
      <w:tabs>
        <w:tab w:val="left" w:pos="993"/>
        <w:tab w:val="right" w:pos="7655"/>
      </w:tabs>
      <w:ind w:left="964" w:right="958"/>
    </w:pPr>
    <w:rPr>
      <w:noProof/>
    </w:rPr>
  </w:style>
  <w:style w:type="paragraph" w:styleId="ListParagraph">
    <w:name w:val="List Paragraph"/>
    <w:basedOn w:val="Normal"/>
    <w:uiPriority w:val="34"/>
    <w:qFormat/>
    <w:rsid w:val="00B8314B"/>
    <w:pPr>
      <w:ind w:left="720"/>
      <w:contextualSpacing/>
    </w:pPr>
  </w:style>
  <w:style w:type="paragraph" w:styleId="ListBullet">
    <w:name w:val="List Bullet"/>
    <w:aliases w:val="Bullet 1"/>
    <w:basedOn w:val="Normal"/>
    <w:uiPriority w:val="8"/>
    <w:qFormat/>
    <w:rsid w:val="006C05B3"/>
    <w:pPr>
      <w:numPr>
        <w:numId w:val="17"/>
      </w:numPr>
      <w:spacing w:after="240" w:line="288" w:lineRule="auto"/>
    </w:pPr>
  </w:style>
  <w:style w:type="paragraph" w:customStyle="1" w:styleId="GreendividerHeading1">
    <w:name w:val="Green divider Heading 1"/>
    <w:basedOn w:val="Normal"/>
    <w:uiPriority w:val="15"/>
    <w:qFormat/>
    <w:rsid w:val="00FA5089"/>
    <w:pPr>
      <w:spacing w:before="720" w:after="360"/>
    </w:pPr>
    <w:rPr>
      <w:color w:val="FFFFFF" w:themeColor="background1"/>
      <w:sz w:val="52"/>
      <w:szCs w:val="52"/>
    </w:rPr>
  </w:style>
  <w:style w:type="paragraph" w:customStyle="1" w:styleId="GreendividerHeading2">
    <w:name w:val="Green divider Heading 2"/>
    <w:basedOn w:val="Normal"/>
    <w:uiPriority w:val="16"/>
    <w:qFormat/>
    <w:rsid w:val="00FA5089"/>
    <w:pPr>
      <w:spacing w:before="120" w:after="240"/>
    </w:pPr>
    <w:rPr>
      <w:b/>
      <w:color w:val="FFFFFF" w:themeColor="background1"/>
      <w:sz w:val="32"/>
      <w:szCs w:val="32"/>
    </w:rPr>
  </w:style>
  <w:style w:type="paragraph" w:customStyle="1" w:styleId="GreendividerBodytext">
    <w:name w:val="Green divider Body text"/>
    <w:basedOn w:val="Normal"/>
    <w:uiPriority w:val="17"/>
    <w:qFormat/>
    <w:rsid w:val="00FA5089"/>
    <w:pPr>
      <w:spacing w:after="240" w:line="288" w:lineRule="auto"/>
    </w:pPr>
    <w:rPr>
      <w:color w:val="FFFFFF" w:themeColor="background1"/>
      <w:sz w:val="28"/>
      <w:szCs w:val="28"/>
    </w:rPr>
  </w:style>
  <w:style w:type="table" w:customStyle="1" w:styleId="IFFtable">
    <w:name w:val="IFF table"/>
    <w:basedOn w:val="TableNormal"/>
    <w:uiPriority w:val="99"/>
    <w:rsid w:val="00A12A17"/>
    <w:tblPr>
      <w:tblStyleRowBandSize w:val="1"/>
      <w:tblInd w:w="108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1" w:type="dxa"/>
        <w:bottom w:w="51" w:type="dxa"/>
      </w:tblCellMar>
    </w:tblPr>
    <w:tcPr>
      <w:shd w:val="clear" w:color="auto" w:fill="EDF3EA" w:themeFill="accent3" w:themeFillTint="33"/>
    </w:tcPr>
    <w:tblStylePr w:type="firstRow">
      <w:rPr>
        <w:color w:val="FFFFFF" w:themeColor="background1"/>
      </w:rPr>
      <w:tblPr/>
      <w:tcPr>
        <w:shd w:val="clear" w:color="auto" w:fill="A6CE39" w:themeFill="background2"/>
      </w:tcPr>
    </w:tblStylePr>
    <w:tblStylePr w:type="firstCol">
      <w:rPr>
        <w:color w:val="FFFFFF" w:themeColor="background1"/>
      </w:rPr>
      <w:tblPr/>
      <w:tcPr>
        <w:shd w:val="clear" w:color="auto" w:fill="A6CE39" w:themeFill="background2"/>
      </w:tcPr>
    </w:tblStylePr>
    <w:tblStylePr w:type="band1Horz">
      <w:tblPr/>
      <w:tcPr>
        <w:shd w:val="clear" w:color="auto" w:fill="EDF3EA" w:themeFill="accent3" w:themeFillTint="33"/>
      </w:tcPr>
    </w:tblStylePr>
    <w:tblStylePr w:type="band2Horz">
      <w:tblPr/>
      <w:tcPr>
        <w:shd w:val="clear" w:color="auto" w:fill="DBDBDB" w:themeFill="accent4" w:themeFillTint="66"/>
      </w:tcPr>
    </w:tblStylePr>
  </w:style>
  <w:style w:type="numbering" w:customStyle="1" w:styleId="IFFBullets">
    <w:name w:val="IFF Bullets"/>
    <w:uiPriority w:val="99"/>
    <w:rsid w:val="004B5308"/>
    <w:pPr>
      <w:numPr>
        <w:numId w:val="12"/>
      </w:numPr>
    </w:pPr>
  </w:style>
  <w:style w:type="paragraph" w:customStyle="1" w:styleId="Maintext">
    <w:name w:val="Main text"/>
    <w:basedOn w:val="BodyText"/>
    <w:uiPriority w:val="3"/>
    <w:qFormat/>
    <w:rsid w:val="00513287"/>
    <w:pPr>
      <w:numPr>
        <w:ilvl w:val="1"/>
        <w:numId w:val="16"/>
      </w:numPr>
    </w:pPr>
  </w:style>
  <w:style w:type="paragraph" w:styleId="ListBullet2">
    <w:name w:val="List Bullet 2"/>
    <w:aliases w:val="Bullet 2"/>
    <w:basedOn w:val="Normal"/>
    <w:uiPriority w:val="9"/>
    <w:qFormat/>
    <w:rsid w:val="006C05B3"/>
    <w:pPr>
      <w:numPr>
        <w:ilvl w:val="1"/>
        <w:numId w:val="17"/>
      </w:numPr>
      <w:spacing w:after="240" w:line="288" w:lineRule="auto"/>
    </w:pPr>
  </w:style>
  <w:style w:type="numbering" w:customStyle="1" w:styleId="IFFHeadings">
    <w:name w:val="IFF Headings"/>
    <w:basedOn w:val="NoList"/>
    <w:uiPriority w:val="99"/>
    <w:rsid w:val="00513287"/>
    <w:pPr>
      <w:numPr>
        <w:numId w:val="14"/>
      </w:numPr>
    </w:pPr>
  </w:style>
  <w:style w:type="paragraph" w:styleId="ListBullet3">
    <w:name w:val="List Bullet 3"/>
    <w:basedOn w:val="Normal"/>
    <w:uiPriority w:val="99"/>
    <w:semiHidden/>
    <w:rsid w:val="003A5F82"/>
    <w:pPr>
      <w:numPr>
        <w:numId w:val="4"/>
      </w:numPr>
      <w:contextualSpacing/>
    </w:pPr>
  </w:style>
  <w:style w:type="paragraph" w:customStyle="1" w:styleId="Bannerheading">
    <w:name w:val="Banner heading"/>
    <w:basedOn w:val="BodyText"/>
    <w:uiPriority w:val="7"/>
    <w:qFormat/>
    <w:rsid w:val="007F6FF6"/>
    <w:pPr>
      <w:pBdr>
        <w:top w:val="single" w:sz="24" w:space="1" w:color="A6CE39" w:themeColor="background2"/>
        <w:left w:val="single" w:sz="12" w:space="4" w:color="A6CE39" w:themeColor="background2"/>
        <w:bottom w:val="single" w:sz="24" w:space="1" w:color="A6CE39" w:themeColor="background2"/>
        <w:right w:val="single" w:sz="12" w:space="4" w:color="A6CE39" w:themeColor="background2"/>
      </w:pBdr>
      <w:shd w:val="clear" w:color="auto" w:fill="A6CE39" w:themeFill="background2"/>
      <w:spacing w:before="240"/>
      <w:ind w:left="113" w:right="113"/>
    </w:pPr>
    <w:rPr>
      <w:b/>
      <w:color w:val="FFFFFF" w:themeColor="background1"/>
      <w:szCs w:val="20"/>
    </w:rPr>
  </w:style>
  <w:style w:type="paragraph" w:styleId="ListNumber">
    <w:name w:val="List Number"/>
    <w:basedOn w:val="Normal"/>
    <w:uiPriority w:val="10"/>
    <w:qFormat/>
    <w:rsid w:val="006C05B3"/>
    <w:pPr>
      <w:numPr>
        <w:numId w:val="7"/>
      </w:numPr>
      <w:spacing w:after="240" w:line="288" w:lineRule="auto"/>
      <w:ind w:left="284" w:hanging="284"/>
    </w:pPr>
  </w:style>
  <w:style w:type="paragraph" w:styleId="ListNumber2">
    <w:name w:val="List Number 2"/>
    <w:basedOn w:val="Normal"/>
    <w:uiPriority w:val="11"/>
    <w:qFormat/>
    <w:rsid w:val="006C05B3"/>
    <w:pPr>
      <w:numPr>
        <w:numId w:val="8"/>
      </w:numPr>
      <w:spacing w:after="240" w:line="288" w:lineRule="auto"/>
      <w:ind w:left="641" w:hanging="357"/>
    </w:pPr>
  </w:style>
  <w:style w:type="paragraph" w:styleId="Caption">
    <w:name w:val="caption"/>
    <w:basedOn w:val="Normal"/>
    <w:next w:val="Normal"/>
    <w:uiPriority w:val="18"/>
    <w:qFormat/>
    <w:rsid w:val="00ED4793"/>
    <w:pPr>
      <w:spacing w:after="200"/>
    </w:pPr>
    <w:rPr>
      <w:b/>
      <w:bCs/>
      <w:color w:val="004436" w:themeColor="text2"/>
      <w:sz w:val="18"/>
      <w:szCs w:val="18"/>
    </w:rPr>
  </w:style>
  <w:style w:type="paragraph" w:customStyle="1" w:styleId="Pullouttext">
    <w:name w:val="Pullout text"/>
    <w:basedOn w:val="Normal"/>
    <w:uiPriority w:val="14"/>
    <w:qFormat/>
    <w:rsid w:val="00FA5089"/>
    <w:pPr>
      <w:jc w:val="center"/>
    </w:pPr>
    <w:rPr>
      <w:color w:val="FFFFFF" w:themeColor="background1"/>
      <w:sz w:val="28"/>
    </w:rPr>
  </w:style>
  <w:style w:type="paragraph" w:customStyle="1" w:styleId="Tableheader">
    <w:name w:val="Table header"/>
    <w:basedOn w:val="BodyText"/>
    <w:uiPriority w:val="12"/>
    <w:qFormat/>
    <w:rsid w:val="004B5308"/>
    <w:pPr>
      <w:spacing w:after="0"/>
      <w:jc w:val="center"/>
    </w:pPr>
    <w:rPr>
      <w:b/>
      <w:szCs w:val="20"/>
    </w:rPr>
  </w:style>
  <w:style w:type="paragraph" w:customStyle="1" w:styleId="Tablebullet">
    <w:name w:val="Table bullet"/>
    <w:basedOn w:val="ListBullet"/>
    <w:uiPriority w:val="13"/>
    <w:qFormat/>
    <w:rsid w:val="004B5D24"/>
  </w:style>
  <w:style w:type="paragraph" w:styleId="Quote">
    <w:name w:val="Quote"/>
    <w:basedOn w:val="Normal"/>
    <w:next w:val="Normal"/>
    <w:link w:val="QuoteChar"/>
    <w:uiPriority w:val="29"/>
    <w:semiHidden/>
    <w:qFormat/>
    <w:rsid w:val="005F2BC1"/>
    <w:pPr>
      <w:spacing w:after="120" w:line="288" w:lineRule="auto"/>
    </w:pPr>
    <w:rPr>
      <w:i/>
      <w:iCs/>
      <w:color w:val="004436" w:themeColor="text2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F2BC1"/>
    <w:rPr>
      <w:i/>
      <w:iCs/>
      <w:color w:val="004436" w:themeColor="text2"/>
      <w:sz w:val="20"/>
    </w:rPr>
  </w:style>
  <w:style w:type="character" w:customStyle="1" w:styleId="Heading4Char">
    <w:name w:val="Heading 4 Char"/>
    <w:aliases w:val="Subheading 3 Char"/>
    <w:basedOn w:val="DefaultParagraphFont"/>
    <w:link w:val="Heading4"/>
    <w:uiPriority w:val="6"/>
    <w:rsid w:val="00905B65"/>
    <w:rPr>
      <w:rFonts w:eastAsiaTheme="majorEastAsia" w:cstheme="majorBidi"/>
      <w:b/>
      <w:bCs/>
      <w:iCs/>
      <w:color w:val="A6CE39" w:themeColor="accent1"/>
      <w:sz w:val="20"/>
    </w:rPr>
  </w:style>
  <w:style w:type="paragraph" w:customStyle="1" w:styleId="Contentsheader">
    <w:name w:val="Contents header"/>
    <w:basedOn w:val="Normal"/>
    <w:next w:val="Normal"/>
    <w:uiPriority w:val="1"/>
    <w:semiHidden/>
    <w:qFormat/>
    <w:rsid w:val="003546E2"/>
    <w:pPr>
      <w:tabs>
        <w:tab w:val="left" w:pos="993"/>
        <w:tab w:val="right" w:pos="7655"/>
      </w:tabs>
      <w:spacing w:before="720" w:after="240"/>
      <w:ind w:left="567" w:right="958"/>
    </w:pPr>
    <w:rPr>
      <w:color w:val="A6CE39" w:themeColor="accent1"/>
      <w:sz w:val="36"/>
      <w:szCs w:val="36"/>
    </w:rPr>
  </w:style>
  <w:style w:type="table" w:styleId="ColorfulGrid">
    <w:name w:val="Colorful Grid"/>
    <w:basedOn w:val="TableNormal"/>
    <w:uiPriority w:val="73"/>
    <w:semiHidden/>
    <w:unhideWhenUsed/>
    <w:rsid w:val="006A48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A48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5D7" w:themeFill="accent1" w:themeFillTint="33"/>
    </w:tcPr>
    <w:tblStylePr w:type="firstRow">
      <w:rPr>
        <w:b/>
        <w:bCs/>
      </w:rPr>
      <w:tblPr/>
      <w:tcPr>
        <w:shd w:val="clear" w:color="auto" w:fill="DBEBA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EBA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D9D2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D9D27" w:themeFill="accent1" w:themeFillShade="BF"/>
      </w:tcPr>
    </w:tblStylePr>
    <w:tblStylePr w:type="band1Vert">
      <w:tblPr/>
      <w:tcPr>
        <w:shd w:val="clear" w:color="auto" w:fill="D2E69C" w:themeFill="accent1" w:themeFillTint="7F"/>
      </w:tcPr>
    </w:tblStylePr>
    <w:tblStylePr w:type="band1Horz">
      <w:tblPr/>
      <w:tcPr>
        <w:shd w:val="clear" w:color="auto" w:fill="D2E69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A48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EED2" w:themeFill="accent2" w:themeFillTint="33"/>
    </w:tcPr>
    <w:tblStylePr w:type="firstRow">
      <w:rPr>
        <w:b/>
        <w:bCs/>
      </w:rPr>
      <w:tblPr/>
      <w:tcPr>
        <w:shd w:val="clear" w:color="auto" w:fill="ACDDA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CDDA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16F2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16F2A" w:themeFill="accent2" w:themeFillShade="BF"/>
      </w:tcPr>
    </w:tblStylePr>
    <w:tblStylePr w:type="band1Vert">
      <w:tblPr/>
      <w:tcPr>
        <w:shd w:val="clear" w:color="auto" w:fill="98D591" w:themeFill="accent2" w:themeFillTint="7F"/>
      </w:tcPr>
    </w:tblStylePr>
    <w:tblStylePr w:type="band1Horz">
      <w:tblPr/>
      <w:tcPr>
        <w:shd w:val="clear" w:color="auto" w:fill="98D59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A48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3EA" w:themeFill="accent3" w:themeFillTint="33"/>
    </w:tcPr>
    <w:tblStylePr w:type="firstRow">
      <w:rPr>
        <w:b/>
        <w:bCs/>
      </w:rPr>
      <w:tblPr/>
      <w:tcPr>
        <w:shd w:val="clear" w:color="auto" w:fill="DCE7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E7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AA26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AA260" w:themeFill="accent3" w:themeFillShade="BF"/>
      </w:tcPr>
    </w:tblStylePr>
    <w:tblStylePr w:type="band1Vert">
      <w:tblPr/>
      <w:tcPr>
        <w:shd w:val="clear" w:color="auto" w:fill="D3E1CB" w:themeFill="accent3" w:themeFillTint="7F"/>
      </w:tcPr>
    </w:tblStylePr>
    <w:tblStylePr w:type="band1Horz">
      <w:tblPr/>
      <w:tcPr>
        <w:shd w:val="clear" w:color="auto" w:fill="D3E1C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A48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4" w:themeFillTint="33"/>
    </w:tcPr>
    <w:tblStylePr w:type="firstRow">
      <w:rPr>
        <w:b/>
        <w:bCs/>
      </w:rPr>
      <w:tblPr/>
      <w:tcPr>
        <w:shd w:val="clear" w:color="auto" w:fill="DBDB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C7C7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C7C7C" w:themeFill="accent4" w:themeFillShade="BF"/>
      </w:tcPr>
    </w:tblStylePr>
    <w:tblStylePr w:type="band1Vert">
      <w:tblPr/>
      <w:tcPr>
        <w:shd w:val="clear" w:color="auto" w:fill="D2D2D2" w:themeFill="accent4" w:themeFillTint="7F"/>
      </w:tcPr>
    </w:tblStylePr>
    <w:tblStylePr w:type="band1Horz">
      <w:tblPr/>
      <w:tcPr>
        <w:shd w:val="clear" w:color="auto" w:fill="D2D2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A48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8" w:themeFill="accent5" w:themeFillTint="33"/>
    </w:tcPr>
    <w:tblStylePr w:type="firstRow">
      <w:rPr>
        <w:b/>
        <w:bCs/>
      </w:rPr>
      <w:tblPr/>
      <w:tcPr>
        <w:shd w:val="clear" w:color="auto" w:fill="B2B2B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B2B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2F2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2F2F" w:themeFill="accent5" w:themeFillShade="BF"/>
      </w:tcPr>
    </w:tblStylePr>
    <w:tblStylePr w:type="band1Vert">
      <w:tblPr/>
      <w:tcPr>
        <w:shd w:val="clear" w:color="auto" w:fill="9F9F9F" w:themeFill="accent5" w:themeFillTint="7F"/>
      </w:tcPr>
    </w:tblStylePr>
    <w:tblStylePr w:type="band1Horz">
      <w:tblPr/>
      <w:tcPr>
        <w:shd w:val="clear" w:color="auto" w:fill="9F9F9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A48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DDEC" w:themeFill="accent6" w:themeFillTint="33"/>
    </w:tcPr>
    <w:tblStylePr w:type="firstRow">
      <w:rPr>
        <w:b/>
        <w:bCs/>
      </w:rPr>
      <w:tblPr/>
      <w:tcPr>
        <w:shd w:val="clear" w:color="auto" w:fill="E9BCD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BCD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2367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2367C" w:themeFill="accent6" w:themeFillShade="BF"/>
      </w:tcPr>
    </w:tblStylePr>
    <w:tblStylePr w:type="band1Vert">
      <w:tblPr/>
      <w:tcPr>
        <w:shd w:val="clear" w:color="auto" w:fill="E3ACD0" w:themeFill="accent6" w:themeFillTint="7F"/>
      </w:tcPr>
    </w:tblStylePr>
    <w:tblStylePr w:type="band1Horz">
      <w:tblPr/>
      <w:tcPr>
        <w:shd w:val="clear" w:color="auto" w:fill="E3ACD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A482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772D" w:themeFill="accent2" w:themeFillShade="CC"/>
      </w:tcPr>
    </w:tblStylePr>
    <w:tblStylePr w:type="lastRow">
      <w:rPr>
        <w:b/>
        <w:bCs/>
        <w:color w:val="3577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A4826"/>
    <w:rPr>
      <w:color w:val="000000" w:themeColor="text1"/>
    </w:rPr>
    <w:tblPr>
      <w:tblStyleRowBandSize w:val="1"/>
      <w:tblStyleColBandSize w:val="1"/>
    </w:tblPr>
    <w:tcPr>
      <w:shd w:val="clear" w:color="auto" w:fill="F6FA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772D" w:themeFill="accent2" w:themeFillShade="CC"/>
      </w:tcPr>
    </w:tblStylePr>
    <w:tblStylePr w:type="lastRow">
      <w:rPr>
        <w:b/>
        <w:bCs/>
        <w:color w:val="3577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2CD" w:themeFill="accent1" w:themeFillTint="3F"/>
      </w:tcPr>
    </w:tblStylePr>
    <w:tblStylePr w:type="band1Horz">
      <w:tblPr/>
      <w:tcPr>
        <w:shd w:val="clear" w:color="auto" w:fill="EDF5D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A4826"/>
    <w:rPr>
      <w:color w:val="000000" w:themeColor="text1"/>
    </w:rPr>
    <w:tblPr>
      <w:tblStyleRowBandSize w:val="1"/>
      <w:tblStyleColBandSize w:val="1"/>
    </w:tblPr>
    <w:tcPr>
      <w:shd w:val="clear" w:color="auto" w:fill="EAF6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772D" w:themeFill="accent2" w:themeFillShade="CC"/>
      </w:tcPr>
    </w:tblStylePr>
    <w:tblStylePr w:type="lastRow">
      <w:rPr>
        <w:b/>
        <w:bCs/>
        <w:color w:val="3577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AC8" w:themeFill="accent2" w:themeFillTint="3F"/>
      </w:tcPr>
    </w:tblStylePr>
    <w:tblStylePr w:type="band1Horz">
      <w:tblPr/>
      <w:tcPr>
        <w:shd w:val="clear" w:color="auto" w:fill="D5EED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A4826"/>
    <w:rPr>
      <w:color w:val="000000" w:themeColor="text1"/>
    </w:rPr>
    <w:tblPr>
      <w:tblStyleRowBandSize w:val="1"/>
      <w:tblStyleColBandSize w:val="1"/>
    </w:tblPr>
    <w:tcPr>
      <w:shd w:val="clear" w:color="auto" w:fill="F6F9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4" w:themeFillShade="CC"/>
      </w:tcPr>
    </w:tblStylePr>
    <w:tblStylePr w:type="lastRow">
      <w:rPr>
        <w:b/>
        <w:bCs/>
        <w:color w:val="84848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E5" w:themeFill="accent3" w:themeFillTint="3F"/>
      </w:tcPr>
    </w:tblStylePr>
    <w:tblStylePr w:type="band1Horz">
      <w:tblPr/>
      <w:tcPr>
        <w:shd w:val="clear" w:color="auto" w:fill="EDF3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A4826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A96C" w:themeFill="accent3" w:themeFillShade="CC"/>
      </w:tcPr>
    </w:tblStylePr>
    <w:tblStylePr w:type="lastRow">
      <w:rPr>
        <w:b/>
        <w:bCs/>
        <w:color w:val="84A96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9E9" w:themeFill="accent4" w:themeFillTint="3F"/>
      </w:tcPr>
    </w:tblStylePr>
    <w:tblStylePr w:type="band1Horz">
      <w:tblPr/>
      <w:tcPr>
        <w:shd w:val="clear" w:color="auto" w:fill="EDED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A4826"/>
    <w:rPr>
      <w:color w:val="000000" w:themeColor="text1"/>
    </w:rPr>
    <w:tblPr>
      <w:tblStyleRowBandSize w:val="1"/>
      <w:tblStyleColBandSize w:val="1"/>
    </w:tblPr>
    <w:tcPr>
      <w:shd w:val="clear" w:color="auto" w:fill="ECEC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D3984" w:themeFill="accent6" w:themeFillShade="CC"/>
      </w:tcPr>
    </w:tblStylePr>
    <w:tblStylePr w:type="lastRow">
      <w:rPr>
        <w:b/>
        <w:bCs/>
        <w:color w:val="AD398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F" w:themeFill="accent5" w:themeFillTint="3F"/>
      </w:tcPr>
    </w:tblStylePr>
    <w:tblStylePr w:type="band1Horz">
      <w:tblPr/>
      <w:tcPr>
        <w:shd w:val="clear" w:color="auto" w:fill="D8D8D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A4826"/>
    <w:rPr>
      <w:color w:val="000000" w:themeColor="text1"/>
    </w:rPr>
    <w:tblPr>
      <w:tblStyleRowBandSize w:val="1"/>
      <w:tblStyleColBandSize w:val="1"/>
    </w:tblPr>
    <w:tcPr>
      <w:shd w:val="clear" w:color="auto" w:fill="F9EE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33333" w:themeFill="accent5" w:themeFillShade="CC"/>
      </w:tcPr>
    </w:tblStylePr>
    <w:tblStylePr w:type="lastRow">
      <w:rPr>
        <w:b/>
        <w:bCs/>
        <w:color w:val="33333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5E7" w:themeFill="accent6" w:themeFillTint="3F"/>
      </w:tcPr>
    </w:tblStylePr>
    <w:tblStylePr w:type="band1Horz">
      <w:tblPr/>
      <w:tcPr>
        <w:shd w:val="clear" w:color="auto" w:fill="F4DDE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A4826"/>
    <w:rPr>
      <w:color w:val="000000" w:themeColor="text1"/>
    </w:rPr>
    <w:tblPr>
      <w:tblStyleRowBandSize w:val="1"/>
      <w:tblStyleColBandSize w:val="1"/>
      <w:tblBorders>
        <w:top w:val="single" w:sz="24" w:space="0" w:color="43953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953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A4826"/>
    <w:rPr>
      <w:color w:val="000000" w:themeColor="text1"/>
    </w:rPr>
    <w:tblPr>
      <w:tblStyleRowBandSize w:val="1"/>
      <w:tblStyleColBandSize w:val="1"/>
      <w:tblBorders>
        <w:top w:val="single" w:sz="24" w:space="0" w:color="439539" w:themeColor="accent2"/>
        <w:left w:val="single" w:sz="4" w:space="0" w:color="A6CE39" w:themeColor="accent1"/>
        <w:bottom w:val="single" w:sz="4" w:space="0" w:color="A6CE39" w:themeColor="accent1"/>
        <w:right w:val="single" w:sz="4" w:space="0" w:color="A6CE3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953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7E1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7E1F" w:themeColor="accent1" w:themeShade="99"/>
          <w:insideV w:val="nil"/>
        </w:tcBorders>
        <w:shd w:val="clear" w:color="auto" w:fill="647E1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7E1F" w:themeFill="accent1" w:themeFillShade="99"/>
      </w:tcPr>
    </w:tblStylePr>
    <w:tblStylePr w:type="band1Vert">
      <w:tblPr/>
      <w:tcPr>
        <w:shd w:val="clear" w:color="auto" w:fill="DBEBAF" w:themeFill="accent1" w:themeFillTint="66"/>
      </w:tcPr>
    </w:tblStylePr>
    <w:tblStylePr w:type="band1Horz">
      <w:tblPr/>
      <w:tcPr>
        <w:shd w:val="clear" w:color="auto" w:fill="D2E69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A4826"/>
    <w:rPr>
      <w:color w:val="000000" w:themeColor="text1"/>
    </w:rPr>
    <w:tblPr>
      <w:tblStyleRowBandSize w:val="1"/>
      <w:tblStyleColBandSize w:val="1"/>
      <w:tblBorders>
        <w:top w:val="single" w:sz="24" w:space="0" w:color="439539" w:themeColor="accent2"/>
        <w:left w:val="single" w:sz="4" w:space="0" w:color="439539" w:themeColor="accent2"/>
        <w:bottom w:val="single" w:sz="4" w:space="0" w:color="439539" w:themeColor="accent2"/>
        <w:right w:val="single" w:sz="4" w:space="0" w:color="43953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6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953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92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922" w:themeColor="accent2" w:themeShade="99"/>
          <w:insideV w:val="nil"/>
        </w:tcBorders>
        <w:shd w:val="clear" w:color="auto" w:fill="27592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922" w:themeFill="accent2" w:themeFillShade="99"/>
      </w:tcPr>
    </w:tblStylePr>
    <w:tblStylePr w:type="band1Vert">
      <w:tblPr/>
      <w:tcPr>
        <w:shd w:val="clear" w:color="auto" w:fill="ACDDA7" w:themeFill="accent2" w:themeFillTint="66"/>
      </w:tcPr>
    </w:tblStylePr>
    <w:tblStylePr w:type="band1Horz">
      <w:tblPr/>
      <w:tcPr>
        <w:shd w:val="clear" w:color="auto" w:fill="98D59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A4826"/>
    <w:rPr>
      <w:color w:val="000000" w:themeColor="text1"/>
    </w:rPr>
    <w:tblPr>
      <w:tblStyleRowBandSize w:val="1"/>
      <w:tblStyleColBandSize w:val="1"/>
      <w:tblBorders>
        <w:top w:val="single" w:sz="24" w:space="0" w:color="A6A6A6" w:themeColor="accent4"/>
        <w:left w:val="single" w:sz="4" w:space="0" w:color="A9C398" w:themeColor="accent3"/>
        <w:bottom w:val="single" w:sz="4" w:space="0" w:color="A9C398" w:themeColor="accent3"/>
        <w:right w:val="single" w:sz="4" w:space="0" w:color="A9C39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A6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834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834C" w:themeColor="accent3" w:themeShade="99"/>
          <w:insideV w:val="nil"/>
        </w:tcBorders>
        <w:shd w:val="clear" w:color="auto" w:fill="62834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834C" w:themeFill="accent3" w:themeFillShade="99"/>
      </w:tcPr>
    </w:tblStylePr>
    <w:tblStylePr w:type="band1Vert">
      <w:tblPr/>
      <w:tcPr>
        <w:shd w:val="clear" w:color="auto" w:fill="DCE7D5" w:themeFill="accent3" w:themeFillTint="66"/>
      </w:tcPr>
    </w:tblStylePr>
    <w:tblStylePr w:type="band1Horz">
      <w:tblPr/>
      <w:tcPr>
        <w:shd w:val="clear" w:color="auto" w:fill="D3E1C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A4826"/>
    <w:rPr>
      <w:color w:val="000000" w:themeColor="text1"/>
    </w:rPr>
    <w:tblPr>
      <w:tblStyleRowBandSize w:val="1"/>
      <w:tblStyleColBandSize w:val="1"/>
      <w:tblBorders>
        <w:top w:val="single" w:sz="24" w:space="0" w:color="A9C398" w:themeColor="accent3"/>
        <w:left w:val="single" w:sz="4" w:space="0" w:color="A6A6A6" w:themeColor="accent4"/>
        <w:bottom w:val="single" w:sz="4" w:space="0" w:color="A6A6A6" w:themeColor="accent4"/>
        <w:right w:val="single" w:sz="4" w:space="0" w:color="A6A6A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9C39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4" w:themeShade="99"/>
          <w:insideV w:val="nil"/>
        </w:tcBorders>
        <w:shd w:val="clear" w:color="auto" w:fill="63636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4" w:themeFillShade="99"/>
      </w:tcPr>
    </w:tblStylePr>
    <w:tblStylePr w:type="band1Vert">
      <w:tblPr/>
      <w:tcPr>
        <w:shd w:val="clear" w:color="auto" w:fill="DBDBDB" w:themeFill="accent4" w:themeFillTint="66"/>
      </w:tcPr>
    </w:tblStylePr>
    <w:tblStylePr w:type="band1Horz">
      <w:tblPr/>
      <w:tcPr>
        <w:shd w:val="clear" w:color="auto" w:fill="D2D2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A4826"/>
    <w:rPr>
      <w:color w:val="000000" w:themeColor="text1"/>
    </w:rPr>
    <w:tblPr>
      <w:tblStyleRowBandSize w:val="1"/>
      <w:tblStyleColBandSize w:val="1"/>
      <w:tblBorders>
        <w:top w:val="single" w:sz="24" w:space="0" w:color="C859A1" w:themeColor="accent6"/>
        <w:left w:val="single" w:sz="4" w:space="0" w:color="404040" w:themeColor="accent5"/>
        <w:bottom w:val="single" w:sz="4" w:space="0" w:color="404040" w:themeColor="accent5"/>
        <w:right w:val="single" w:sz="4" w:space="0" w:color="40404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59A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262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2626" w:themeColor="accent5" w:themeShade="99"/>
          <w:insideV w:val="nil"/>
        </w:tcBorders>
        <w:shd w:val="clear" w:color="auto" w:fill="26262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5" w:themeFillShade="99"/>
      </w:tcPr>
    </w:tblStylePr>
    <w:tblStylePr w:type="band1Vert">
      <w:tblPr/>
      <w:tcPr>
        <w:shd w:val="clear" w:color="auto" w:fill="B2B2B2" w:themeFill="accent5" w:themeFillTint="66"/>
      </w:tcPr>
    </w:tblStylePr>
    <w:tblStylePr w:type="band1Horz">
      <w:tblPr/>
      <w:tcPr>
        <w:shd w:val="clear" w:color="auto" w:fill="9F9F9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A4826"/>
    <w:rPr>
      <w:color w:val="000000" w:themeColor="text1"/>
    </w:rPr>
    <w:tblPr>
      <w:tblStyleRowBandSize w:val="1"/>
      <w:tblStyleColBandSize w:val="1"/>
      <w:tblBorders>
        <w:top w:val="single" w:sz="24" w:space="0" w:color="404040" w:themeColor="accent5"/>
        <w:left w:val="single" w:sz="4" w:space="0" w:color="C859A1" w:themeColor="accent6"/>
        <w:bottom w:val="single" w:sz="4" w:space="0" w:color="C859A1" w:themeColor="accent6"/>
        <w:right w:val="single" w:sz="4" w:space="0" w:color="C859A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E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0404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2B6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2B63" w:themeColor="accent6" w:themeShade="99"/>
          <w:insideV w:val="nil"/>
        </w:tcBorders>
        <w:shd w:val="clear" w:color="auto" w:fill="822B6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2B63" w:themeFill="accent6" w:themeFillShade="99"/>
      </w:tcPr>
    </w:tblStylePr>
    <w:tblStylePr w:type="band1Vert">
      <w:tblPr/>
      <w:tcPr>
        <w:shd w:val="clear" w:color="auto" w:fill="E9BCD9" w:themeFill="accent6" w:themeFillTint="66"/>
      </w:tcPr>
    </w:tblStylePr>
    <w:tblStylePr w:type="band1Horz">
      <w:tblPr/>
      <w:tcPr>
        <w:shd w:val="clear" w:color="auto" w:fill="E3ACD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A482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A4826"/>
    <w:rPr>
      <w:color w:val="FFFFFF" w:themeColor="background1"/>
    </w:rPr>
    <w:tblPr>
      <w:tblStyleRowBandSize w:val="1"/>
      <w:tblStyleColBandSize w:val="1"/>
    </w:tblPr>
    <w:tcPr>
      <w:shd w:val="clear" w:color="auto" w:fill="A6CE3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681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D2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D2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D2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D2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A4826"/>
    <w:rPr>
      <w:color w:val="FFFFFF" w:themeColor="background1"/>
    </w:rPr>
    <w:tblPr>
      <w:tblStyleRowBandSize w:val="1"/>
      <w:tblStyleColBandSize w:val="1"/>
    </w:tblPr>
    <w:tcPr>
      <w:shd w:val="clear" w:color="auto" w:fill="43953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4A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6F2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6F2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6F2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6F2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A4826"/>
    <w:rPr>
      <w:color w:val="FFFFFF" w:themeColor="background1"/>
    </w:rPr>
    <w:tblPr>
      <w:tblStyleRowBandSize w:val="1"/>
      <w:tblStyleColBandSize w:val="1"/>
    </w:tblPr>
    <w:tcPr>
      <w:shd w:val="clear" w:color="auto" w:fill="A9C39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6D3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A26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A26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A26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A26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A4826"/>
    <w:rPr>
      <w:color w:val="FFFFFF" w:themeColor="background1"/>
    </w:rPr>
    <w:tblPr>
      <w:tblStyleRowBandSize w:val="1"/>
      <w:tblStyleColBandSize w:val="1"/>
    </w:tblPr>
    <w:tcPr>
      <w:shd w:val="clear" w:color="auto" w:fill="A6A6A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7C7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7C7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7C7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7C7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A4826"/>
    <w:rPr>
      <w:color w:val="FFFFFF" w:themeColor="background1"/>
    </w:rPr>
    <w:tblPr>
      <w:tblStyleRowBandSize w:val="1"/>
      <w:tblStyleColBandSize w:val="1"/>
    </w:tblPr>
    <w:tcPr>
      <w:shd w:val="clear" w:color="auto" w:fill="40404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1F1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2F2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2F2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A4826"/>
    <w:rPr>
      <w:color w:val="FFFFFF" w:themeColor="background1"/>
    </w:rPr>
    <w:tblPr>
      <w:tblStyleRowBandSize w:val="1"/>
      <w:tblStyleColBandSize w:val="1"/>
    </w:tblPr>
    <w:tcPr>
      <w:shd w:val="clear" w:color="auto" w:fill="C859A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B235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367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367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367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367C" w:themeFill="accent6" w:themeFillShade="BF"/>
      </w:tcPr>
    </w:tblStylePr>
  </w:style>
  <w:style w:type="table" w:styleId="LightGrid">
    <w:name w:val="Light Grid"/>
    <w:basedOn w:val="TableNormal"/>
    <w:uiPriority w:val="62"/>
    <w:semiHidden/>
    <w:unhideWhenUsed/>
    <w:rsid w:val="006A482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A4826"/>
    <w:tblPr>
      <w:tblStyleRowBandSize w:val="1"/>
      <w:tblStyleColBandSize w:val="1"/>
      <w:tblBorders>
        <w:top w:val="single" w:sz="8" w:space="0" w:color="A6CE39" w:themeColor="accent1"/>
        <w:left w:val="single" w:sz="8" w:space="0" w:color="A6CE39" w:themeColor="accent1"/>
        <w:bottom w:val="single" w:sz="8" w:space="0" w:color="A6CE39" w:themeColor="accent1"/>
        <w:right w:val="single" w:sz="8" w:space="0" w:color="A6CE39" w:themeColor="accent1"/>
        <w:insideH w:val="single" w:sz="8" w:space="0" w:color="A6CE39" w:themeColor="accent1"/>
        <w:insideV w:val="single" w:sz="8" w:space="0" w:color="A6CE3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CE39" w:themeColor="accent1"/>
          <w:left w:val="single" w:sz="8" w:space="0" w:color="A6CE39" w:themeColor="accent1"/>
          <w:bottom w:val="single" w:sz="18" w:space="0" w:color="A6CE39" w:themeColor="accent1"/>
          <w:right w:val="single" w:sz="8" w:space="0" w:color="A6CE39" w:themeColor="accent1"/>
          <w:insideH w:val="nil"/>
          <w:insideV w:val="single" w:sz="8" w:space="0" w:color="A6CE3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CE39" w:themeColor="accent1"/>
          <w:left w:val="single" w:sz="8" w:space="0" w:color="A6CE39" w:themeColor="accent1"/>
          <w:bottom w:val="single" w:sz="8" w:space="0" w:color="A6CE39" w:themeColor="accent1"/>
          <w:right w:val="single" w:sz="8" w:space="0" w:color="A6CE39" w:themeColor="accent1"/>
          <w:insideH w:val="nil"/>
          <w:insideV w:val="single" w:sz="8" w:space="0" w:color="A6CE3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CE39" w:themeColor="accent1"/>
          <w:left w:val="single" w:sz="8" w:space="0" w:color="A6CE39" w:themeColor="accent1"/>
          <w:bottom w:val="single" w:sz="8" w:space="0" w:color="A6CE39" w:themeColor="accent1"/>
          <w:right w:val="single" w:sz="8" w:space="0" w:color="A6CE39" w:themeColor="accent1"/>
        </w:tcBorders>
      </w:tcPr>
    </w:tblStylePr>
    <w:tblStylePr w:type="band1Vert">
      <w:tblPr/>
      <w:tcPr>
        <w:tcBorders>
          <w:top w:val="single" w:sz="8" w:space="0" w:color="A6CE39" w:themeColor="accent1"/>
          <w:left w:val="single" w:sz="8" w:space="0" w:color="A6CE39" w:themeColor="accent1"/>
          <w:bottom w:val="single" w:sz="8" w:space="0" w:color="A6CE39" w:themeColor="accent1"/>
          <w:right w:val="single" w:sz="8" w:space="0" w:color="A6CE39" w:themeColor="accent1"/>
        </w:tcBorders>
        <w:shd w:val="clear" w:color="auto" w:fill="E8F2CD" w:themeFill="accent1" w:themeFillTint="3F"/>
      </w:tcPr>
    </w:tblStylePr>
    <w:tblStylePr w:type="band1Horz">
      <w:tblPr/>
      <w:tcPr>
        <w:tcBorders>
          <w:top w:val="single" w:sz="8" w:space="0" w:color="A6CE39" w:themeColor="accent1"/>
          <w:left w:val="single" w:sz="8" w:space="0" w:color="A6CE39" w:themeColor="accent1"/>
          <w:bottom w:val="single" w:sz="8" w:space="0" w:color="A6CE39" w:themeColor="accent1"/>
          <w:right w:val="single" w:sz="8" w:space="0" w:color="A6CE39" w:themeColor="accent1"/>
          <w:insideV w:val="single" w:sz="8" w:space="0" w:color="A6CE39" w:themeColor="accent1"/>
        </w:tcBorders>
        <w:shd w:val="clear" w:color="auto" w:fill="E8F2CD" w:themeFill="accent1" w:themeFillTint="3F"/>
      </w:tcPr>
    </w:tblStylePr>
    <w:tblStylePr w:type="band2Horz">
      <w:tblPr/>
      <w:tcPr>
        <w:tcBorders>
          <w:top w:val="single" w:sz="8" w:space="0" w:color="A6CE39" w:themeColor="accent1"/>
          <w:left w:val="single" w:sz="8" w:space="0" w:color="A6CE39" w:themeColor="accent1"/>
          <w:bottom w:val="single" w:sz="8" w:space="0" w:color="A6CE39" w:themeColor="accent1"/>
          <w:right w:val="single" w:sz="8" w:space="0" w:color="A6CE39" w:themeColor="accent1"/>
          <w:insideV w:val="single" w:sz="8" w:space="0" w:color="A6CE3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A4826"/>
    <w:tblPr>
      <w:tblStyleRowBandSize w:val="1"/>
      <w:tblStyleColBandSize w:val="1"/>
      <w:tblBorders>
        <w:top w:val="single" w:sz="8" w:space="0" w:color="439539" w:themeColor="accent2"/>
        <w:left w:val="single" w:sz="8" w:space="0" w:color="439539" w:themeColor="accent2"/>
        <w:bottom w:val="single" w:sz="8" w:space="0" w:color="439539" w:themeColor="accent2"/>
        <w:right w:val="single" w:sz="8" w:space="0" w:color="439539" w:themeColor="accent2"/>
        <w:insideH w:val="single" w:sz="8" w:space="0" w:color="439539" w:themeColor="accent2"/>
        <w:insideV w:val="single" w:sz="8" w:space="0" w:color="43953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39539" w:themeColor="accent2"/>
          <w:left w:val="single" w:sz="8" w:space="0" w:color="439539" w:themeColor="accent2"/>
          <w:bottom w:val="single" w:sz="18" w:space="0" w:color="439539" w:themeColor="accent2"/>
          <w:right w:val="single" w:sz="8" w:space="0" w:color="439539" w:themeColor="accent2"/>
          <w:insideH w:val="nil"/>
          <w:insideV w:val="single" w:sz="8" w:space="0" w:color="43953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39539" w:themeColor="accent2"/>
          <w:left w:val="single" w:sz="8" w:space="0" w:color="439539" w:themeColor="accent2"/>
          <w:bottom w:val="single" w:sz="8" w:space="0" w:color="439539" w:themeColor="accent2"/>
          <w:right w:val="single" w:sz="8" w:space="0" w:color="439539" w:themeColor="accent2"/>
          <w:insideH w:val="nil"/>
          <w:insideV w:val="single" w:sz="8" w:space="0" w:color="43953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39539" w:themeColor="accent2"/>
          <w:left w:val="single" w:sz="8" w:space="0" w:color="439539" w:themeColor="accent2"/>
          <w:bottom w:val="single" w:sz="8" w:space="0" w:color="439539" w:themeColor="accent2"/>
          <w:right w:val="single" w:sz="8" w:space="0" w:color="439539" w:themeColor="accent2"/>
        </w:tcBorders>
      </w:tcPr>
    </w:tblStylePr>
    <w:tblStylePr w:type="band1Vert">
      <w:tblPr/>
      <w:tcPr>
        <w:tcBorders>
          <w:top w:val="single" w:sz="8" w:space="0" w:color="439539" w:themeColor="accent2"/>
          <w:left w:val="single" w:sz="8" w:space="0" w:color="439539" w:themeColor="accent2"/>
          <w:bottom w:val="single" w:sz="8" w:space="0" w:color="439539" w:themeColor="accent2"/>
          <w:right w:val="single" w:sz="8" w:space="0" w:color="439539" w:themeColor="accent2"/>
        </w:tcBorders>
        <w:shd w:val="clear" w:color="auto" w:fill="CCEAC8" w:themeFill="accent2" w:themeFillTint="3F"/>
      </w:tcPr>
    </w:tblStylePr>
    <w:tblStylePr w:type="band1Horz">
      <w:tblPr/>
      <w:tcPr>
        <w:tcBorders>
          <w:top w:val="single" w:sz="8" w:space="0" w:color="439539" w:themeColor="accent2"/>
          <w:left w:val="single" w:sz="8" w:space="0" w:color="439539" w:themeColor="accent2"/>
          <w:bottom w:val="single" w:sz="8" w:space="0" w:color="439539" w:themeColor="accent2"/>
          <w:right w:val="single" w:sz="8" w:space="0" w:color="439539" w:themeColor="accent2"/>
          <w:insideV w:val="single" w:sz="8" w:space="0" w:color="439539" w:themeColor="accent2"/>
        </w:tcBorders>
        <w:shd w:val="clear" w:color="auto" w:fill="CCEAC8" w:themeFill="accent2" w:themeFillTint="3F"/>
      </w:tcPr>
    </w:tblStylePr>
    <w:tblStylePr w:type="band2Horz">
      <w:tblPr/>
      <w:tcPr>
        <w:tcBorders>
          <w:top w:val="single" w:sz="8" w:space="0" w:color="439539" w:themeColor="accent2"/>
          <w:left w:val="single" w:sz="8" w:space="0" w:color="439539" w:themeColor="accent2"/>
          <w:bottom w:val="single" w:sz="8" w:space="0" w:color="439539" w:themeColor="accent2"/>
          <w:right w:val="single" w:sz="8" w:space="0" w:color="439539" w:themeColor="accent2"/>
          <w:insideV w:val="single" w:sz="8" w:space="0" w:color="43953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A4826"/>
    <w:tblPr>
      <w:tblStyleRowBandSize w:val="1"/>
      <w:tblStyleColBandSize w:val="1"/>
      <w:tblBorders>
        <w:top w:val="single" w:sz="8" w:space="0" w:color="A9C398" w:themeColor="accent3"/>
        <w:left w:val="single" w:sz="8" w:space="0" w:color="A9C398" w:themeColor="accent3"/>
        <w:bottom w:val="single" w:sz="8" w:space="0" w:color="A9C398" w:themeColor="accent3"/>
        <w:right w:val="single" w:sz="8" w:space="0" w:color="A9C398" w:themeColor="accent3"/>
        <w:insideH w:val="single" w:sz="8" w:space="0" w:color="A9C398" w:themeColor="accent3"/>
        <w:insideV w:val="single" w:sz="8" w:space="0" w:color="A9C39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C398" w:themeColor="accent3"/>
          <w:left w:val="single" w:sz="8" w:space="0" w:color="A9C398" w:themeColor="accent3"/>
          <w:bottom w:val="single" w:sz="18" w:space="0" w:color="A9C398" w:themeColor="accent3"/>
          <w:right w:val="single" w:sz="8" w:space="0" w:color="A9C398" w:themeColor="accent3"/>
          <w:insideH w:val="nil"/>
          <w:insideV w:val="single" w:sz="8" w:space="0" w:color="A9C39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9C398" w:themeColor="accent3"/>
          <w:left w:val="single" w:sz="8" w:space="0" w:color="A9C398" w:themeColor="accent3"/>
          <w:bottom w:val="single" w:sz="8" w:space="0" w:color="A9C398" w:themeColor="accent3"/>
          <w:right w:val="single" w:sz="8" w:space="0" w:color="A9C398" w:themeColor="accent3"/>
          <w:insideH w:val="nil"/>
          <w:insideV w:val="single" w:sz="8" w:space="0" w:color="A9C39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C398" w:themeColor="accent3"/>
          <w:left w:val="single" w:sz="8" w:space="0" w:color="A9C398" w:themeColor="accent3"/>
          <w:bottom w:val="single" w:sz="8" w:space="0" w:color="A9C398" w:themeColor="accent3"/>
          <w:right w:val="single" w:sz="8" w:space="0" w:color="A9C398" w:themeColor="accent3"/>
        </w:tcBorders>
      </w:tcPr>
    </w:tblStylePr>
    <w:tblStylePr w:type="band1Vert">
      <w:tblPr/>
      <w:tcPr>
        <w:tcBorders>
          <w:top w:val="single" w:sz="8" w:space="0" w:color="A9C398" w:themeColor="accent3"/>
          <w:left w:val="single" w:sz="8" w:space="0" w:color="A9C398" w:themeColor="accent3"/>
          <w:bottom w:val="single" w:sz="8" w:space="0" w:color="A9C398" w:themeColor="accent3"/>
          <w:right w:val="single" w:sz="8" w:space="0" w:color="A9C398" w:themeColor="accent3"/>
        </w:tcBorders>
        <w:shd w:val="clear" w:color="auto" w:fill="E9F0E5" w:themeFill="accent3" w:themeFillTint="3F"/>
      </w:tcPr>
    </w:tblStylePr>
    <w:tblStylePr w:type="band1Horz">
      <w:tblPr/>
      <w:tcPr>
        <w:tcBorders>
          <w:top w:val="single" w:sz="8" w:space="0" w:color="A9C398" w:themeColor="accent3"/>
          <w:left w:val="single" w:sz="8" w:space="0" w:color="A9C398" w:themeColor="accent3"/>
          <w:bottom w:val="single" w:sz="8" w:space="0" w:color="A9C398" w:themeColor="accent3"/>
          <w:right w:val="single" w:sz="8" w:space="0" w:color="A9C398" w:themeColor="accent3"/>
          <w:insideV w:val="single" w:sz="8" w:space="0" w:color="A9C398" w:themeColor="accent3"/>
        </w:tcBorders>
        <w:shd w:val="clear" w:color="auto" w:fill="E9F0E5" w:themeFill="accent3" w:themeFillTint="3F"/>
      </w:tcPr>
    </w:tblStylePr>
    <w:tblStylePr w:type="band2Horz">
      <w:tblPr/>
      <w:tcPr>
        <w:tcBorders>
          <w:top w:val="single" w:sz="8" w:space="0" w:color="A9C398" w:themeColor="accent3"/>
          <w:left w:val="single" w:sz="8" w:space="0" w:color="A9C398" w:themeColor="accent3"/>
          <w:bottom w:val="single" w:sz="8" w:space="0" w:color="A9C398" w:themeColor="accent3"/>
          <w:right w:val="single" w:sz="8" w:space="0" w:color="A9C398" w:themeColor="accent3"/>
          <w:insideV w:val="single" w:sz="8" w:space="0" w:color="A9C398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A4826"/>
    <w:tblPr>
      <w:tblStyleRowBandSize w:val="1"/>
      <w:tblStyleColBandSize w:val="1"/>
      <w:tblBorders>
        <w:top w:val="single" w:sz="8" w:space="0" w:color="A6A6A6" w:themeColor="accent4"/>
        <w:left w:val="single" w:sz="8" w:space="0" w:color="A6A6A6" w:themeColor="accent4"/>
        <w:bottom w:val="single" w:sz="8" w:space="0" w:color="A6A6A6" w:themeColor="accent4"/>
        <w:right w:val="single" w:sz="8" w:space="0" w:color="A6A6A6" w:themeColor="accent4"/>
        <w:insideH w:val="single" w:sz="8" w:space="0" w:color="A6A6A6" w:themeColor="accent4"/>
        <w:insideV w:val="single" w:sz="8" w:space="0" w:color="A6A6A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A6A6" w:themeColor="accent4"/>
          <w:left w:val="single" w:sz="8" w:space="0" w:color="A6A6A6" w:themeColor="accent4"/>
          <w:bottom w:val="single" w:sz="18" w:space="0" w:color="A6A6A6" w:themeColor="accent4"/>
          <w:right w:val="single" w:sz="8" w:space="0" w:color="A6A6A6" w:themeColor="accent4"/>
          <w:insideH w:val="nil"/>
          <w:insideV w:val="single" w:sz="8" w:space="0" w:color="A6A6A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A6A6" w:themeColor="accent4"/>
          <w:left w:val="single" w:sz="8" w:space="0" w:color="A6A6A6" w:themeColor="accent4"/>
          <w:bottom w:val="single" w:sz="8" w:space="0" w:color="A6A6A6" w:themeColor="accent4"/>
          <w:right w:val="single" w:sz="8" w:space="0" w:color="A6A6A6" w:themeColor="accent4"/>
          <w:insideH w:val="nil"/>
          <w:insideV w:val="single" w:sz="8" w:space="0" w:color="A6A6A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A6A6" w:themeColor="accent4"/>
          <w:left w:val="single" w:sz="8" w:space="0" w:color="A6A6A6" w:themeColor="accent4"/>
          <w:bottom w:val="single" w:sz="8" w:space="0" w:color="A6A6A6" w:themeColor="accent4"/>
          <w:right w:val="single" w:sz="8" w:space="0" w:color="A6A6A6" w:themeColor="accent4"/>
        </w:tcBorders>
      </w:tcPr>
    </w:tblStylePr>
    <w:tblStylePr w:type="band1Vert">
      <w:tblPr/>
      <w:tcPr>
        <w:tcBorders>
          <w:top w:val="single" w:sz="8" w:space="0" w:color="A6A6A6" w:themeColor="accent4"/>
          <w:left w:val="single" w:sz="8" w:space="0" w:color="A6A6A6" w:themeColor="accent4"/>
          <w:bottom w:val="single" w:sz="8" w:space="0" w:color="A6A6A6" w:themeColor="accent4"/>
          <w:right w:val="single" w:sz="8" w:space="0" w:color="A6A6A6" w:themeColor="accent4"/>
        </w:tcBorders>
        <w:shd w:val="clear" w:color="auto" w:fill="E9E9E9" w:themeFill="accent4" w:themeFillTint="3F"/>
      </w:tcPr>
    </w:tblStylePr>
    <w:tblStylePr w:type="band1Horz">
      <w:tblPr/>
      <w:tcPr>
        <w:tcBorders>
          <w:top w:val="single" w:sz="8" w:space="0" w:color="A6A6A6" w:themeColor="accent4"/>
          <w:left w:val="single" w:sz="8" w:space="0" w:color="A6A6A6" w:themeColor="accent4"/>
          <w:bottom w:val="single" w:sz="8" w:space="0" w:color="A6A6A6" w:themeColor="accent4"/>
          <w:right w:val="single" w:sz="8" w:space="0" w:color="A6A6A6" w:themeColor="accent4"/>
          <w:insideV w:val="single" w:sz="8" w:space="0" w:color="A6A6A6" w:themeColor="accent4"/>
        </w:tcBorders>
        <w:shd w:val="clear" w:color="auto" w:fill="E9E9E9" w:themeFill="accent4" w:themeFillTint="3F"/>
      </w:tcPr>
    </w:tblStylePr>
    <w:tblStylePr w:type="band2Horz">
      <w:tblPr/>
      <w:tcPr>
        <w:tcBorders>
          <w:top w:val="single" w:sz="8" w:space="0" w:color="A6A6A6" w:themeColor="accent4"/>
          <w:left w:val="single" w:sz="8" w:space="0" w:color="A6A6A6" w:themeColor="accent4"/>
          <w:bottom w:val="single" w:sz="8" w:space="0" w:color="A6A6A6" w:themeColor="accent4"/>
          <w:right w:val="single" w:sz="8" w:space="0" w:color="A6A6A6" w:themeColor="accent4"/>
          <w:insideV w:val="single" w:sz="8" w:space="0" w:color="A6A6A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A4826"/>
    <w:tblPr>
      <w:tblStyleRowBandSize w:val="1"/>
      <w:tblStyleColBandSize w:val="1"/>
      <w:tblBorders>
        <w:top w:val="single" w:sz="8" w:space="0" w:color="404040" w:themeColor="accent5"/>
        <w:left w:val="single" w:sz="8" w:space="0" w:color="404040" w:themeColor="accent5"/>
        <w:bottom w:val="single" w:sz="8" w:space="0" w:color="404040" w:themeColor="accent5"/>
        <w:right w:val="single" w:sz="8" w:space="0" w:color="404040" w:themeColor="accent5"/>
        <w:insideH w:val="single" w:sz="8" w:space="0" w:color="404040" w:themeColor="accent5"/>
        <w:insideV w:val="single" w:sz="8" w:space="0" w:color="40404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040" w:themeColor="accent5"/>
          <w:left w:val="single" w:sz="8" w:space="0" w:color="404040" w:themeColor="accent5"/>
          <w:bottom w:val="single" w:sz="18" w:space="0" w:color="404040" w:themeColor="accent5"/>
          <w:right w:val="single" w:sz="8" w:space="0" w:color="404040" w:themeColor="accent5"/>
          <w:insideH w:val="nil"/>
          <w:insideV w:val="single" w:sz="8" w:space="0" w:color="40404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040" w:themeColor="accent5"/>
          <w:left w:val="single" w:sz="8" w:space="0" w:color="404040" w:themeColor="accent5"/>
          <w:bottom w:val="single" w:sz="8" w:space="0" w:color="404040" w:themeColor="accent5"/>
          <w:right w:val="single" w:sz="8" w:space="0" w:color="404040" w:themeColor="accent5"/>
          <w:insideH w:val="nil"/>
          <w:insideV w:val="single" w:sz="8" w:space="0" w:color="40404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040" w:themeColor="accent5"/>
          <w:left w:val="single" w:sz="8" w:space="0" w:color="404040" w:themeColor="accent5"/>
          <w:bottom w:val="single" w:sz="8" w:space="0" w:color="404040" w:themeColor="accent5"/>
          <w:right w:val="single" w:sz="8" w:space="0" w:color="404040" w:themeColor="accent5"/>
        </w:tcBorders>
      </w:tcPr>
    </w:tblStylePr>
    <w:tblStylePr w:type="band1Vert">
      <w:tblPr/>
      <w:tcPr>
        <w:tcBorders>
          <w:top w:val="single" w:sz="8" w:space="0" w:color="404040" w:themeColor="accent5"/>
          <w:left w:val="single" w:sz="8" w:space="0" w:color="404040" w:themeColor="accent5"/>
          <w:bottom w:val="single" w:sz="8" w:space="0" w:color="404040" w:themeColor="accent5"/>
          <w:right w:val="single" w:sz="8" w:space="0" w:color="404040" w:themeColor="accent5"/>
        </w:tcBorders>
        <w:shd w:val="clear" w:color="auto" w:fill="CFCFCF" w:themeFill="accent5" w:themeFillTint="3F"/>
      </w:tcPr>
    </w:tblStylePr>
    <w:tblStylePr w:type="band1Horz">
      <w:tblPr/>
      <w:tcPr>
        <w:tcBorders>
          <w:top w:val="single" w:sz="8" w:space="0" w:color="404040" w:themeColor="accent5"/>
          <w:left w:val="single" w:sz="8" w:space="0" w:color="404040" w:themeColor="accent5"/>
          <w:bottom w:val="single" w:sz="8" w:space="0" w:color="404040" w:themeColor="accent5"/>
          <w:right w:val="single" w:sz="8" w:space="0" w:color="404040" w:themeColor="accent5"/>
          <w:insideV w:val="single" w:sz="8" w:space="0" w:color="404040" w:themeColor="accent5"/>
        </w:tcBorders>
        <w:shd w:val="clear" w:color="auto" w:fill="CFCFCF" w:themeFill="accent5" w:themeFillTint="3F"/>
      </w:tcPr>
    </w:tblStylePr>
    <w:tblStylePr w:type="band2Horz">
      <w:tblPr/>
      <w:tcPr>
        <w:tcBorders>
          <w:top w:val="single" w:sz="8" w:space="0" w:color="404040" w:themeColor="accent5"/>
          <w:left w:val="single" w:sz="8" w:space="0" w:color="404040" w:themeColor="accent5"/>
          <w:bottom w:val="single" w:sz="8" w:space="0" w:color="404040" w:themeColor="accent5"/>
          <w:right w:val="single" w:sz="8" w:space="0" w:color="404040" w:themeColor="accent5"/>
          <w:insideV w:val="single" w:sz="8" w:space="0" w:color="40404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A4826"/>
    <w:tblPr>
      <w:tblStyleRowBandSize w:val="1"/>
      <w:tblStyleColBandSize w:val="1"/>
      <w:tblBorders>
        <w:top w:val="single" w:sz="8" w:space="0" w:color="C859A1" w:themeColor="accent6"/>
        <w:left w:val="single" w:sz="8" w:space="0" w:color="C859A1" w:themeColor="accent6"/>
        <w:bottom w:val="single" w:sz="8" w:space="0" w:color="C859A1" w:themeColor="accent6"/>
        <w:right w:val="single" w:sz="8" w:space="0" w:color="C859A1" w:themeColor="accent6"/>
        <w:insideH w:val="single" w:sz="8" w:space="0" w:color="C859A1" w:themeColor="accent6"/>
        <w:insideV w:val="single" w:sz="8" w:space="0" w:color="C859A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59A1" w:themeColor="accent6"/>
          <w:left w:val="single" w:sz="8" w:space="0" w:color="C859A1" w:themeColor="accent6"/>
          <w:bottom w:val="single" w:sz="18" w:space="0" w:color="C859A1" w:themeColor="accent6"/>
          <w:right w:val="single" w:sz="8" w:space="0" w:color="C859A1" w:themeColor="accent6"/>
          <w:insideH w:val="nil"/>
          <w:insideV w:val="single" w:sz="8" w:space="0" w:color="C859A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59A1" w:themeColor="accent6"/>
          <w:left w:val="single" w:sz="8" w:space="0" w:color="C859A1" w:themeColor="accent6"/>
          <w:bottom w:val="single" w:sz="8" w:space="0" w:color="C859A1" w:themeColor="accent6"/>
          <w:right w:val="single" w:sz="8" w:space="0" w:color="C859A1" w:themeColor="accent6"/>
          <w:insideH w:val="nil"/>
          <w:insideV w:val="single" w:sz="8" w:space="0" w:color="C859A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59A1" w:themeColor="accent6"/>
          <w:left w:val="single" w:sz="8" w:space="0" w:color="C859A1" w:themeColor="accent6"/>
          <w:bottom w:val="single" w:sz="8" w:space="0" w:color="C859A1" w:themeColor="accent6"/>
          <w:right w:val="single" w:sz="8" w:space="0" w:color="C859A1" w:themeColor="accent6"/>
        </w:tcBorders>
      </w:tcPr>
    </w:tblStylePr>
    <w:tblStylePr w:type="band1Vert">
      <w:tblPr/>
      <w:tcPr>
        <w:tcBorders>
          <w:top w:val="single" w:sz="8" w:space="0" w:color="C859A1" w:themeColor="accent6"/>
          <w:left w:val="single" w:sz="8" w:space="0" w:color="C859A1" w:themeColor="accent6"/>
          <w:bottom w:val="single" w:sz="8" w:space="0" w:color="C859A1" w:themeColor="accent6"/>
          <w:right w:val="single" w:sz="8" w:space="0" w:color="C859A1" w:themeColor="accent6"/>
        </w:tcBorders>
        <w:shd w:val="clear" w:color="auto" w:fill="F1D5E7" w:themeFill="accent6" w:themeFillTint="3F"/>
      </w:tcPr>
    </w:tblStylePr>
    <w:tblStylePr w:type="band1Horz">
      <w:tblPr/>
      <w:tcPr>
        <w:tcBorders>
          <w:top w:val="single" w:sz="8" w:space="0" w:color="C859A1" w:themeColor="accent6"/>
          <w:left w:val="single" w:sz="8" w:space="0" w:color="C859A1" w:themeColor="accent6"/>
          <w:bottom w:val="single" w:sz="8" w:space="0" w:color="C859A1" w:themeColor="accent6"/>
          <w:right w:val="single" w:sz="8" w:space="0" w:color="C859A1" w:themeColor="accent6"/>
          <w:insideV w:val="single" w:sz="8" w:space="0" w:color="C859A1" w:themeColor="accent6"/>
        </w:tcBorders>
        <w:shd w:val="clear" w:color="auto" w:fill="F1D5E7" w:themeFill="accent6" w:themeFillTint="3F"/>
      </w:tcPr>
    </w:tblStylePr>
    <w:tblStylePr w:type="band2Horz">
      <w:tblPr/>
      <w:tcPr>
        <w:tcBorders>
          <w:top w:val="single" w:sz="8" w:space="0" w:color="C859A1" w:themeColor="accent6"/>
          <w:left w:val="single" w:sz="8" w:space="0" w:color="C859A1" w:themeColor="accent6"/>
          <w:bottom w:val="single" w:sz="8" w:space="0" w:color="C859A1" w:themeColor="accent6"/>
          <w:right w:val="single" w:sz="8" w:space="0" w:color="C859A1" w:themeColor="accent6"/>
          <w:insideV w:val="single" w:sz="8" w:space="0" w:color="C859A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A482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A4826"/>
    <w:tblPr>
      <w:tblStyleRowBandSize w:val="1"/>
      <w:tblStyleColBandSize w:val="1"/>
      <w:tblBorders>
        <w:top w:val="single" w:sz="8" w:space="0" w:color="A6CE39" w:themeColor="accent1"/>
        <w:left w:val="single" w:sz="8" w:space="0" w:color="A6CE39" w:themeColor="accent1"/>
        <w:bottom w:val="single" w:sz="8" w:space="0" w:color="A6CE39" w:themeColor="accent1"/>
        <w:right w:val="single" w:sz="8" w:space="0" w:color="A6CE3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CE3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CE39" w:themeColor="accent1"/>
          <w:left w:val="single" w:sz="8" w:space="0" w:color="A6CE39" w:themeColor="accent1"/>
          <w:bottom w:val="single" w:sz="8" w:space="0" w:color="A6CE39" w:themeColor="accent1"/>
          <w:right w:val="single" w:sz="8" w:space="0" w:color="A6C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CE39" w:themeColor="accent1"/>
          <w:left w:val="single" w:sz="8" w:space="0" w:color="A6CE39" w:themeColor="accent1"/>
          <w:bottom w:val="single" w:sz="8" w:space="0" w:color="A6CE39" w:themeColor="accent1"/>
          <w:right w:val="single" w:sz="8" w:space="0" w:color="A6CE39" w:themeColor="accent1"/>
        </w:tcBorders>
      </w:tcPr>
    </w:tblStylePr>
    <w:tblStylePr w:type="band1Horz">
      <w:tblPr/>
      <w:tcPr>
        <w:tcBorders>
          <w:top w:val="single" w:sz="8" w:space="0" w:color="A6CE39" w:themeColor="accent1"/>
          <w:left w:val="single" w:sz="8" w:space="0" w:color="A6CE39" w:themeColor="accent1"/>
          <w:bottom w:val="single" w:sz="8" w:space="0" w:color="A6CE39" w:themeColor="accent1"/>
          <w:right w:val="single" w:sz="8" w:space="0" w:color="A6CE3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A4826"/>
    <w:tblPr>
      <w:tblStyleRowBandSize w:val="1"/>
      <w:tblStyleColBandSize w:val="1"/>
      <w:tblBorders>
        <w:top w:val="single" w:sz="8" w:space="0" w:color="439539" w:themeColor="accent2"/>
        <w:left w:val="single" w:sz="8" w:space="0" w:color="439539" w:themeColor="accent2"/>
        <w:bottom w:val="single" w:sz="8" w:space="0" w:color="439539" w:themeColor="accent2"/>
        <w:right w:val="single" w:sz="8" w:space="0" w:color="43953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3953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9539" w:themeColor="accent2"/>
          <w:left w:val="single" w:sz="8" w:space="0" w:color="439539" w:themeColor="accent2"/>
          <w:bottom w:val="single" w:sz="8" w:space="0" w:color="439539" w:themeColor="accent2"/>
          <w:right w:val="single" w:sz="8" w:space="0" w:color="43953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39539" w:themeColor="accent2"/>
          <w:left w:val="single" w:sz="8" w:space="0" w:color="439539" w:themeColor="accent2"/>
          <w:bottom w:val="single" w:sz="8" w:space="0" w:color="439539" w:themeColor="accent2"/>
          <w:right w:val="single" w:sz="8" w:space="0" w:color="439539" w:themeColor="accent2"/>
        </w:tcBorders>
      </w:tcPr>
    </w:tblStylePr>
    <w:tblStylePr w:type="band1Horz">
      <w:tblPr/>
      <w:tcPr>
        <w:tcBorders>
          <w:top w:val="single" w:sz="8" w:space="0" w:color="439539" w:themeColor="accent2"/>
          <w:left w:val="single" w:sz="8" w:space="0" w:color="439539" w:themeColor="accent2"/>
          <w:bottom w:val="single" w:sz="8" w:space="0" w:color="439539" w:themeColor="accent2"/>
          <w:right w:val="single" w:sz="8" w:space="0" w:color="43953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A4826"/>
    <w:tblPr>
      <w:tblStyleRowBandSize w:val="1"/>
      <w:tblStyleColBandSize w:val="1"/>
      <w:tblBorders>
        <w:top w:val="single" w:sz="8" w:space="0" w:color="A9C398" w:themeColor="accent3"/>
        <w:left w:val="single" w:sz="8" w:space="0" w:color="A9C398" w:themeColor="accent3"/>
        <w:bottom w:val="single" w:sz="8" w:space="0" w:color="A9C398" w:themeColor="accent3"/>
        <w:right w:val="single" w:sz="8" w:space="0" w:color="A9C39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9C39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C398" w:themeColor="accent3"/>
          <w:left w:val="single" w:sz="8" w:space="0" w:color="A9C398" w:themeColor="accent3"/>
          <w:bottom w:val="single" w:sz="8" w:space="0" w:color="A9C398" w:themeColor="accent3"/>
          <w:right w:val="single" w:sz="8" w:space="0" w:color="A9C3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9C398" w:themeColor="accent3"/>
          <w:left w:val="single" w:sz="8" w:space="0" w:color="A9C398" w:themeColor="accent3"/>
          <w:bottom w:val="single" w:sz="8" w:space="0" w:color="A9C398" w:themeColor="accent3"/>
          <w:right w:val="single" w:sz="8" w:space="0" w:color="A9C398" w:themeColor="accent3"/>
        </w:tcBorders>
      </w:tcPr>
    </w:tblStylePr>
    <w:tblStylePr w:type="band1Horz">
      <w:tblPr/>
      <w:tcPr>
        <w:tcBorders>
          <w:top w:val="single" w:sz="8" w:space="0" w:color="A9C398" w:themeColor="accent3"/>
          <w:left w:val="single" w:sz="8" w:space="0" w:color="A9C398" w:themeColor="accent3"/>
          <w:bottom w:val="single" w:sz="8" w:space="0" w:color="A9C398" w:themeColor="accent3"/>
          <w:right w:val="single" w:sz="8" w:space="0" w:color="A9C398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A4826"/>
    <w:tblPr>
      <w:tblStyleRowBandSize w:val="1"/>
      <w:tblStyleColBandSize w:val="1"/>
      <w:tblBorders>
        <w:top w:val="single" w:sz="8" w:space="0" w:color="A6A6A6" w:themeColor="accent4"/>
        <w:left w:val="single" w:sz="8" w:space="0" w:color="A6A6A6" w:themeColor="accent4"/>
        <w:bottom w:val="single" w:sz="8" w:space="0" w:color="A6A6A6" w:themeColor="accent4"/>
        <w:right w:val="single" w:sz="8" w:space="0" w:color="A6A6A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6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6A6" w:themeColor="accent4"/>
          <w:left w:val="single" w:sz="8" w:space="0" w:color="A6A6A6" w:themeColor="accent4"/>
          <w:bottom w:val="single" w:sz="8" w:space="0" w:color="A6A6A6" w:themeColor="accent4"/>
          <w:right w:val="single" w:sz="8" w:space="0" w:color="A6A6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6A6" w:themeColor="accent4"/>
          <w:left w:val="single" w:sz="8" w:space="0" w:color="A6A6A6" w:themeColor="accent4"/>
          <w:bottom w:val="single" w:sz="8" w:space="0" w:color="A6A6A6" w:themeColor="accent4"/>
          <w:right w:val="single" w:sz="8" w:space="0" w:color="A6A6A6" w:themeColor="accent4"/>
        </w:tcBorders>
      </w:tcPr>
    </w:tblStylePr>
    <w:tblStylePr w:type="band1Horz">
      <w:tblPr/>
      <w:tcPr>
        <w:tcBorders>
          <w:top w:val="single" w:sz="8" w:space="0" w:color="A6A6A6" w:themeColor="accent4"/>
          <w:left w:val="single" w:sz="8" w:space="0" w:color="A6A6A6" w:themeColor="accent4"/>
          <w:bottom w:val="single" w:sz="8" w:space="0" w:color="A6A6A6" w:themeColor="accent4"/>
          <w:right w:val="single" w:sz="8" w:space="0" w:color="A6A6A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A4826"/>
    <w:tblPr>
      <w:tblStyleRowBandSize w:val="1"/>
      <w:tblStyleColBandSize w:val="1"/>
      <w:tblBorders>
        <w:top w:val="single" w:sz="8" w:space="0" w:color="404040" w:themeColor="accent5"/>
        <w:left w:val="single" w:sz="8" w:space="0" w:color="404040" w:themeColor="accent5"/>
        <w:bottom w:val="single" w:sz="8" w:space="0" w:color="404040" w:themeColor="accent5"/>
        <w:right w:val="single" w:sz="8" w:space="0" w:color="40404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0404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5"/>
          <w:left w:val="single" w:sz="8" w:space="0" w:color="404040" w:themeColor="accent5"/>
          <w:bottom w:val="single" w:sz="8" w:space="0" w:color="404040" w:themeColor="accent5"/>
          <w:right w:val="single" w:sz="8" w:space="0" w:color="40404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04040" w:themeColor="accent5"/>
          <w:left w:val="single" w:sz="8" w:space="0" w:color="404040" w:themeColor="accent5"/>
          <w:bottom w:val="single" w:sz="8" w:space="0" w:color="404040" w:themeColor="accent5"/>
          <w:right w:val="single" w:sz="8" w:space="0" w:color="404040" w:themeColor="accent5"/>
        </w:tcBorders>
      </w:tcPr>
    </w:tblStylePr>
    <w:tblStylePr w:type="band1Horz">
      <w:tblPr/>
      <w:tcPr>
        <w:tcBorders>
          <w:top w:val="single" w:sz="8" w:space="0" w:color="404040" w:themeColor="accent5"/>
          <w:left w:val="single" w:sz="8" w:space="0" w:color="404040" w:themeColor="accent5"/>
          <w:bottom w:val="single" w:sz="8" w:space="0" w:color="404040" w:themeColor="accent5"/>
          <w:right w:val="single" w:sz="8" w:space="0" w:color="40404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A4826"/>
    <w:tblPr>
      <w:tblStyleRowBandSize w:val="1"/>
      <w:tblStyleColBandSize w:val="1"/>
      <w:tblBorders>
        <w:top w:val="single" w:sz="8" w:space="0" w:color="C859A1" w:themeColor="accent6"/>
        <w:left w:val="single" w:sz="8" w:space="0" w:color="C859A1" w:themeColor="accent6"/>
        <w:bottom w:val="single" w:sz="8" w:space="0" w:color="C859A1" w:themeColor="accent6"/>
        <w:right w:val="single" w:sz="8" w:space="0" w:color="C859A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59A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59A1" w:themeColor="accent6"/>
          <w:left w:val="single" w:sz="8" w:space="0" w:color="C859A1" w:themeColor="accent6"/>
          <w:bottom w:val="single" w:sz="8" w:space="0" w:color="C859A1" w:themeColor="accent6"/>
          <w:right w:val="single" w:sz="8" w:space="0" w:color="C859A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59A1" w:themeColor="accent6"/>
          <w:left w:val="single" w:sz="8" w:space="0" w:color="C859A1" w:themeColor="accent6"/>
          <w:bottom w:val="single" w:sz="8" w:space="0" w:color="C859A1" w:themeColor="accent6"/>
          <w:right w:val="single" w:sz="8" w:space="0" w:color="C859A1" w:themeColor="accent6"/>
        </w:tcBorders>
      </w:tcPr>
    </w:tblStylePr>
    <w:tblStylePr w:type="band1Horz">
      <w:tblPr/>
      <w:tcPr>
        <w:tcBorders>
          <w:top w:val="single" w:sz="8" w:space="0" w:color="C859A1" w:themeColor="accent6"/>
          <w:left w:val="single" w:sz="8" w:space="0" w:color="C859A1" w:themeColor="accent6"/>
          <w:bottom w:val="single" w:sz="8" w:space="0" w:color="C859A1" w:themeColor="accent6"/>
          <w:right w:val="single" w:sz="8" w:space="0" w:color="C859A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A482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A4826"/>
    <w:rPr>
      <w:color w:val="7D9D27" w:themeColor="accent1" w:themeShade="BF"/>
    </w:rPr>
    <w:tblPr>
      <w:tblStyleRowBandSize w:val="1"/>
      <w:tblStyleColBandSize w:val="1"/>
      <w:tblBorders>
        <w:top w:val="single" w:sz="8" w:space="0" w:color="A6CE39" w:themeColor="accent1"/>
        <w:bottom w:val="single" w:sz="8" w:space="0" w:color="A6CE3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CE39" w:themeColor="accent1"/>
          <w:left w:val="nil"/>
          <w:bottom w:val="single" w:sz="8" w:space="0" w:color="A6CE3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CE39" w:themeColor="accent1"/>
          <w:left w:val="nil"/>
          <w:bottom w:val="single" w:sz="8" w:space="0" w:color="A6CE3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2C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2C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A4826"/>
    <w:rPr>
      <w:color w:val="316F2A" w:themeColor="accent2" w:themeShade="BF"/>
    </w:rPr>
    <w:tblPr>
      <w:tblStyleRowBandSize w:val="1"/>
      <w:tblStyleColBandSize w:val="1"/>
      <w:tblBorders>
        <w:top w:val="single" w:sz="8" w:space="0" w:color="439539" w:themeColor="accent2"/>
        <w:bottom w:val="single" w:sz="8" w:space="0" w:color="43953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39539" w:themeColor="accent2"/>
          <w:left w:val="nil"/>
          <w:bottom w:val="single" w:sz="8" w:space="0" w:color="43953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39539" w:themeColor="accent2"/>
          <w:left w:val="nil"/>
          <w:bottom w:val="single" w:sz="8" w:space="0" w:color="43953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EA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EAC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A4826"/>
    <w:rPr>
      <w:color w:val="7AA260" w:themeColor="accent3" w:themeShade="BF"/>
    </w:rPr>
    <w:tblPr>
      <w:tblStyleRowBandSize w:val="1"/>
      <w:tblStyleColBandSize w:val="1"/>
      <w:tblBorders>
        <w:top w:val="single" w:sz="8" w:space="0" w:color="A9C398" w:themeColor="accent3"/>
        <w:bottom w:val="single" w:sz="8" w:space="0" w:color="A9C39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C398" w:themeColor="accent3"/>
          <w:left w:val="nil"/>
          <w:bottom w:val="single" w:sz="8" w:space="0" w:color="A9C39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C398" w:themeColor="accent3"/>
          <w:left w:val="nil"/>
          <w:bottom w:val="single" w:sz="8" w:space="0" w:color="A9C39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0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0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A4826"/>
    <w:rPr>
      <w:color w:val="7C7C7C" w:themeColor="accent4" w:themeShade="BF"/>
    </w:rPr>
    <w:tblPr>
      <w:tblStyleRowBandSize w:val="1"/>
      <w:tblStyleColBandSize w:val="1"/>
      <w:tblBorders>
        <w:top w:val="single" w:sz="8" w:space="0" w:color="A6A6A6" w:themeColor="accent4"/>
        <w:bottom w:val="single" w:sz="8" w:space="0" w:color="A6A6A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6A6" w:themeColor="accent4"/>
          <w:left w:val="nil"/>
          <w:bottom w:val="single" w:sz="8" w:space="0" w:color="A6A6A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6A6" w:themeColor="accent4"/>
          <w:left w:val="nil"/>
          <w:bottom w:val="single" w:sz="8" w:space="0" w:color="A6A6A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9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E9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A4826"/>
    <w:rPr>
      <w:color w:val="2F2F2F" w:themeColor="accent5" w:themeShade="BF"/>
    </w:rPr>
    <w:tblPr>
      <w:tblStyleRowBandSize w:val="1"/>
      <w:tblStyleColBandSize w:val="1"/>
      <w:tblBorders>
        <w:top w:val="single" w:sz="8" w:space="0" w:color="404040" w:themeColor="accent5"/>
        <w:bottom w:val="single" w:sz="8" w:space="0" w:color="40404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4040" w:themeColor="accent5"/>
          <w:left w:val="nil"/>
          <w:bottom w:val="single" w:sz="8" w:space="0" w:color="40404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4040" w:themeColor="accent5"/>
          <w:left w:val="nil"/>
          <w:bottom w:val="single" w:sz="8" w:space="0" w:color="40404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A4826"/>
    <w:rPr>
      <w:color w:val="A2367C" w:themeColor="accent6" w:themeShade="BF"/>
    </w:rPr>
    <w:tblPr>
      <w:tblStyleRowBandSize w:val="1"/>
      <w:tblStyleColBandSize w:val="1"/>
      <w:tblBorders>
        <w:top w:val="single" w:sz="8" w:space="0" w:color="C859A1" w:themeColor="accent6"/>
        <w:bottom w:val="single" w:sz="8" w:space="0" w:color="C859A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59A1" w:themeColor="accent6"/>
          <w:left w:val="nil"/>
          <w:bottom w:val="single" w:sz="8" w:space="0" w:color="C859A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59A1" w:themeColor="accent6"/>
          <w:left w:val="nil"/>
          <w:bottom w:val="single" w:sz="8" w:space="0" w:color="C859A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D5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D5E7" w:themeFill="accent6" w:themeFillTint="3F"/>
      </w:tcPr>
    </w:tblStylePr>
  </w:style>
  <w:style w:type="table" w:styleId="MediumGrid1">
    <w:name w:val="Medium Grid 1"/>
    <w:basedOn w:val="TableNormal"/>
    <w:uiPriority w:val="67"/>
    <w:semiHidden/>
    <w:unhideWhenUsed/>
    <w:rsid w:val="006A482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A4826"/>
    <w:tblPr>
      <w:tblStyleRowBandSize w:val="1"/>
      <w:tblStyleColBandSize w:val="1"/>
      <w:tblBorders>
        <w:top w:val="single" w:sz="8" w:space="0" w:color="BCDA6A" w:themeColor="accent1" w:themeTint="BF"/>
        <w:left w:val="single" w:sz="8" w:space="0" w:color="BCDA6A" w:themeColor="accent1" w:themeTint="BF"/>
        <w:bottom w:val="single" w:sz="8" w:space="0" w:color="BCDA6A" w:themeColor="accent1" w:themeTint="BF"/>
        <w:right w:val="single" w:sz="8" w:space="0" w:color="BCDA6A" w:themeColor="accent1" w:themeTint="BF"/>
        <w:insideH w:val="single" w:sz="8" w:space="0" w:color="BCDA6A" w:themeColor="accent1" w:themeTint="BF"/>
        <w:insideV w:val="single" w:sz="8" w:space="0" w:color="BCDA6A" w:themeColor="accent1" w:themeTint="BF"/>
      </w:tblBorders>
    </w:tblPr>
    <w:tcPr>
      <w:shd w:val="clear" w:color="auto" w:fill="E8F2C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DA6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69C" w:themeFill="accent1" w:themeFillTint="7F"/>
      </w:tcPr>
    </w:tblStylePr>
    <w:tblStylePr w:type="band1Horz">
      <w:tblPr/>
      <w:tcPr>
        <w:shd w:val="clear" w:color="auto" w:fill="D2E69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A4826"/>
    <w:tblPr>
      <w:tblStyleRowBandSize w:val="1"/>
      <w:tblStyleColBandSize w:val="1"/>
      <w:tblBorders>
        <w:top w:val="single" w:sz="8" w:space="0" w:color="64C05A" w:themeColor="accent2" w:themeTint="BF"/>
        <w:left w:val="single" w:sz="8" w:space="0" w:color="64C05A" w:themeColor="accent2" w:themeTint="BF"/>
        <w:bottom w:val="single" w:sz="8" w:space="0" w:color="64C05A" w:themeColor="accent2" w:themeTint="BF"/>
        <w:right w:val="single" w:sz="8" w:space="0" w:color="64C05A" w:themeColor="accent2" w:themeTint="BF"/>
        <w:insideH w:val="single" w:sz="8" w:space="0" w:color="64C05A" w:themeColor="accent2" w:themeTint="BF"/>
        <w:insideV w:val="single" w:sz="8" w:space="0" w:color="64C05A" w:themeColor="accent2" w:themeTint="BF"/>
      </w:tblBorders>
    </w:tblPr>
    <w:tcPr>
      <w:shd w:val="clear" w:color="auto" w:fill="CCEA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4C05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D591" w:themeFill="accent2" w:themeFillTint="7F"/>
      </w:tcPr>
    </w:tblStylePr>
    <w:tblStylePr w:type="band1Horz">
      <w:tblPr/>
      <w:tcPr>
        <w:shd w:val="clear" w:color="auto" w:fill="98D59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A4826"/>
    <w:tblPr>
      <w:tblStyleRowBandSize w:val="1"/>
      <w:tblStyleColBandSize w:val="1"/>
      <w:tblBorders>
        <w:top w:val="single" w:sz="8" w:space="0" w:color="BED2B1" w:themeColor="accent3" w:themeTint="BF"/>
        <w:left w:val="single" w:sz="8" w:space="0" w:color="BED2B1" w:themeColor="accent3" w:themeTint="BF"/>
        <w:bottom w:val="single" w:sz="8" w:space="0" w:color="BED2B1" w:themeColor="accent3" w:themeTint="BF"/>
        <w:right w:val="single" w:sz="8" w:space="0" w:color="BED2B1" w:themeColor="accent3" w:themeTint="BF"/>
        <w:insideH w:val="single" w:sz="8" w:space="0" w:color="BED2B1" w:themeColor="accent3" w:themeTint="BF"/>
        <w:insideV w:val="single" w:sz="8" w:space="0" w:color="BED2B1" w:themeColor="accent3" w:themeTint="BF"/>
      </w:tblBorders>
    </w:tblPr>
    <w:tcPr>
      <w:shd w:val="clear" w:color="auto" w:fill="E9F0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ED2B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1CB" w:themeFill="accent3" w:themeFillTint="7F"/>
      </w:tcPr>
    </w:tblStylePr>
    <w:tblStylePr w:type="band1Horz">
      <w:tblPr/>
      <w:tcPr>
        <w:shd w:val="clear" w:color="auto" w:fill="D3E1C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A4826"/>
    <w:tblPr>
      <w:tblStyleRowBandSize w:val="1"/>
      <w:tblStyleColBandSize w:val="1"/>
      <w:tblBorders>
        <w:top w:val="single" w:sz="8" w:space="0" w:color="BCBCBC" w:themeColor="accent4" w:themeTint="BF"/>
        <w:left w:val="single" w:sz="8" w:space="0" w:color="BCBCBC" w:themeColor="accent4" w:themeTint="BF"/>
        <w:bottom w:val="single" w:sz="8" w:space="0" w:color="BCBCBC" w:themeColor="accent4" w:themeTint="BF"/>
        <w:right w:val="single" w:sz="8" w:space="0" w:color="BCBCBC" w:themeColor="accent4" w:themeTint="BF"/>
        <w:insideH w:val="single" w:sz="8" w:space="0" w:color="BCBCBC" w:themeColor="accent4" w:themeTint="BF"/>
        <w:insideV w:val="single" w:sz="8" w:space="0" w:color="BCBCBC" w:themeColor="accent4" w:themeTint="BF"/>
      </w:tblBorders>
    </w:tblPr>
    <w:tcPr>
      <w:shd w:val="clear" w:color="auto" w:fill="E9E9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BC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4" w:themeFillTint="7F"/>
      </w:tcPr>
    </w:tblStylePr>
    <w:tblStylePr w:type="band1Horz">
      <w:tblPr/>
      <w:tcPr>
        <w:shd w:val="clear" w:color="auto" w:fill="D2D2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A4826"/>
    <w:tblPr>
      <w:tblStyleRowBandSize w:val="1"/>
      <w:tblStyleColBandSize w:val="1"/>
      <w:tblBorders>
        <w:top w:val="single" w:sz="8" w:space="0" w:color="6F6F6F" w:themeColor="accent5" w:themeTint="BF"/>
        <w:left w:val="single" w:sz="8" w:space="0" w:color="6F6F6F" w:themeColor="accent5" w:themeTint="BF"/>
        <w:bottom w:val="single" w:sz="8" w:space="0" w:color="6F6F6F" w:themeColor="accent5" w:themeTint="BF"/>
        <w:right w:val="single" w:sz="8" w:space="0" w:color="6F6F6F" w:themeColor="accent5" w:themeTint="BF"/>
        <w:insideH w:val="single" w:sz="8" w:space="0" w:color="6F6F6F" w:themeColor="accent5" w:themeTint="BF"/>
        <w:insideV w:val="single" w:sz="8" w:space="0" w:color="6F6F6F" w:themeColor="accent5" w:themeTint="BF"/>
      </w:tblBorders>
    </w:tblPr>
    <w:tcPr>
      <w:shd w:val="clear" w:color="auto" w:fill="CFCF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6F6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F9F" w:themeFill="accent5" w:themeFillTint="7F"/>
      </w:tcPr>
    </w:tblStylePr>
    <w:tblStylePr w:type="band1Horz">
      <w:tblPr/>
      <w:tcPr>
        <w:shd w:val="clear" w:color="auto" w:fill="9F9F9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A4826"/>
    <w:tblPr>
      <w:tblStyleRowBandSize w:val="1"/>
      <w:tblStyleColBandSize w:val="1"/>
      <w:tblBorders>
        <w:top w:val="single" w:sz="8" w:space="0" w:color="D582B8" w:themeColor="accent6" w:themeTint="BF"/>
        <w:left w:val="single" w:sz="8" w:space="0" w:color="D582B8" w:themeColor="accent6" w:themeTint="BF"/>
        <w:bottom w:val="single" w:sz="8" w:space="0" w:color="D582B8" w:themeColor="accent6" w:themeTint="BF"/>
        <w:right w:val="single" w:sz="8" w:space="0" w:color="D582B8" w:themeColor="accent6" w:themeTint="BF"/>
        <w:insideH w:val="single" w:sz="8" w:space="0" w:color="D582B8" w:themeColor="accent6" w:themeTint="BF"/>
        <w:insideV w:val="single" w:sz="8" w:space="0" w:color="D582B8" w:themeColor="accent6" w:themeTint="BF"/>
      </w:tblBorders>
    </w:tblPr>
    <w:tcPr>
      <w:shd w:val="clear" w:color="auto" w:fill="F1D5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82B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ACD0" w:themeFill="accent6" w:themeFillTint="7F"/>
      </w:tcPr>
    </w:tblStylePr>
    <w:tblStylePr w:type="band1Horz">
      <w:tblPr/>
      <w:tcPr>
        <w:shd w:val="clear" w:color="auto" w:fill="E3ACD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A48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A48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CE39" w:themeColor="accent1"/>
        <w:left w:val="single" w:sz="8" w:space="0" w:color="A6CE39" w:themeColor="accent1"/>
        <w:bottom w:val="single" w:sz="8" w:space="0" w:color="A6CE39" w:themeColor="accent1"/>
        <w:right w:val="single" w:sz="8" w:space="0" w:color="A6CE39" w:themeColor="accent1"/>
        <w:insideH w:val="single" w:sz="8" w:space="0" w:color="A6CE39" w:themeColor="accent1"/>
        <w:insideV w:val="single" w:sz="8" w:space="0" w:color="A6CE39" w:themeColor="accent1"/>
      </w:tblBorders>
    </w:tblPr>
    <w:tcPr>
      <w:shd w:val="clear" w:color="auto" w:fill="E8F2C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5D7" w:themeFill="accent1" w:themeFillTint="33"/>
      </w:tcPr>
    </w:tblStylePr>
    <w:tblStylePr w:type="band1Vert">
      <w:tblPr/>
      <w:tcPr>
        <w:shd w:val="clear" w:color="auto" w:fill="D2E69C" w:themeFill="accent1" w:themeFillTint="7F"/>
      </w:tcPr>
    </w:tblStylePr>
    <w:tblStylePr w:type="band1Horz">
      <w:tblPr/>
      <w:tcPr>
        <w:tcBorders>
          <w:insideH w:val="single" w:sz="6" w:space="0" w:color="A6CE39" w:themeColor="accent1"/>
          <w:insideV w:val="single" w:sz="6" w:space="0" w:color="A6CE39" w:themeColor="accent1"/>
        </w:tcBorders>
        <w:shd w:val="clear" w:color="auto" w:fill="D2E69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A48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39539" w:themeColor="accent2"/>
        <w:left w:val="single" w:sz="8" w:space="0" w:color="439539" w:themeColor="accent2"/>
        <w:bottom w:val="single" w:sz="8" w:space="0" w:color="439539" w:themeColor="accent2"/>
        <w:right w:val="single" w:sz="8" w:space="0" w:color="439539" w:themeColor="accent2"/>
        <w:insideH w:val="single" w:sz="8" w:space="0" w:color="439539" w:themeColor="accent2"/>
        <w:insideV w:val="single" w:sz="8" w:space="0" w:color="439539" w:themeColor="accent2"/>
      </w:tblBorders>
    </w:tblPr>
    <w:tcPr>
      <w:shd w:val="clear" w:color="auto" w:fill="CCEA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AF6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ED2" w:themeFill="accent2" w:themeFillTint="33"/>
      </w:tcPr>
    </w:tblStylePr>
    <w:tblStylePr w:type="band1Vert">
      <w:tblPr/>
      <w:tcPr>
        <w:shd w:val="clear" w:color="auto" w:fill="98D591" w:themeFill="accent2" w:themeFillTint="7F"/>
      </w:tcPr>
    </w:tblStylePr>
    <w:tblStylePr w:type="band1Horz">
      <w:tblPr/>
      <w:tcPr>
        <w:tcBorders>
          <w:insideH w:val="single" w:sz="6" w:space="0" w:color="439539" w:themeColor="accent2"/>
          <w:insideV w:val="single" w:sz="6" w:space="0" w:color="439539" w:themeColor="accent2"/>
        </w:tcBorders>
        <w:shd w:val="clear" w:color="auto" w:fill="98D59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A48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C398" w:themeColor="accent3"/>
        <w:left w:val="single" w:sz="8" w:space="0" w:color="A9C398" w:themeColor="accent3"/>
        <w:bottom w:val="single" w:sz="8" w:space="0" w:color="A9C398" w:themeColor="accent3"/>
        <w:right w:val="single" w:sz="8" w:space="0" w:color="A9C398" w:themeColor="accent3"/>
        <w:insideH w:val="single" w:sz="8" w:space="0" w:color="A9C398" w:themeColor="accent3"/>
        <w:insideV w:val="single" w:sz="8" w:space="0" w:color="A9C398" w:themeColor="accent3"/>
      </w:tblBorders>
    </w:tblPr>
    <w:tcPr>
      <w:shd w:val="clear" w:color="auto" w:fill="E9F0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3EA" w:themeFill="accent3" w:themeFillTint="33"/>
      </w:tcPr>
    </w:tblStylePr>
    <w:tblStylePr w:type="band1Vert">
      <w:tblPr/>
      <w:tcPr>
        <w:shd w:val="clear" w:color="auto" w:fill="D3E1CB" w:themeFill="accent3" w:themeFillTint="7F"/>
      </w:tcPr>
    </w:tblStylePr>
    <w:tblStylePr w:type="band1Horz">
      <w:tblPr/>
      <w:tcPr>
        <w:tcBorders>
          <w:insideH w:val="single" w:sz="6" w:space="0" w:color="A9C398" w:themeColor="accent3"/>
          <w:insideV w:val="single" w:sz="6" w:space="0" w:color="A9C398" w:themeColor="accent3"/>
        </w:tcBorders>
        <w:shd w:val="clear" w:color="auto" w:fill="D3E1C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A48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A6A6" w:themeColor="accent4"/>
        <w:left w:val="single" w:sz="8" w:space="0" w:color="A6A6A6" w:themeColor="accent4"/>
        <w:bottom w:val="single" w:sz="8" w:space="0" w:color="A6A6A6" w:themeColor="accent4"/>
        <w:right w:val="single" w:sz="8" w:space="0" w:color="A6A6A6" w:themeColor="accent4"/>
        <w:insideH w:val="single" w:sz="8" w:space="0" w:color="A6A6A6" w:themeColor="accent4"/>
        <w:insideV w:val="single" w:sz="8" w:space="0" w:color="A6A6A6" w:themeColor="accent4"/>
      </w:tblBorders>
    </w:tblPr>
    <w:tcPr>
      <w:shd w:val="clear" w:color="auto" w:fill="E9E9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4" w:themeFillTint="33"/>
      </w:tcPr>
    </w:tblStylePr>
    <w:tblStylePr w:type="band1Vert">
      <w:tblPr/>
      <w:tcPr>
        <w:shd w:val="clear" w:color="auto" w:fill="D2D2D2" w:themeFill="accent4" w:themeFillTint="7F"/>
      </w:tcPr>
    </w:tblStylePr>
    <w:tblStylePr w:type="band1Horz">
      <w:tblPr/>
      <w:tcPr>
        <w:tcBorders>
          <w:insideH w:val="single" w:sz="6" w:space="0" w:color="A6A6A6" w:themeColor="accent4"/>
          <w:insideV w:val="single" w:sz="6" w:space="0" w:color="A6A6A6" w:themeColor="accent4"/>
        </w:tcBorders>
        <w:shd w:val="clear" w:color="auto" w:fill="D2D2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A48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04040" w:themeColor="accent5"/>
        <w:left w:val="single" w:sz="8" w:space="0" w:color="404040" w:themeColor="accent5"/>
        <w:bottom w:val="single" w:sz="8" w:space="0" w:color="404040" w:themeColor="accent5"/>
        <w:right w:val="single" w:sz="8" w:space="0" w:color="404040" w:themeColor="accent5"/>
        <w:insideH w:val="single" w:sz="8" w:space="0" w:color="404040" w:themeColor="accent5"/>
        <w:insideV w:val="single" w:sz="8" w:space="0" w:color="404040" w:themeColor="accent5"/>
      </w:tblBorders>
    </w:tblPr>
    <w:tcPr>
      <w:shd w:val="clear" w:color="auto" w:fill="CFCF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EC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8" w:themeFill="accent5" w:themeFillTint="33"/>
      </w:tcPr>
    </w:tblStylePr>
    <w:tblStylePr w:type="band1Vert">
      <w:tblPr/>
      <w:tcPr>
        <w:shd w:val="clear" w:color="auto" w:fill="9F9F9F" w:themeFill="accent5" w:themeFillTint="7F"/>
      </w:tcPr>
    </w:tblStylePr>
    <w:tblStylePr w:type="band1Horz">
      <w:tblPr/>
      <w:tcPr>
        <w:tcBorders>
          <w:insideH w:val="single" w:sz="6" w:space="0" w:color="404040" w:themeColor="accent5"/>
          <w:insideV w:val="single" w:sz="6" w:space="0" w:color="404040" w:themeColor="accent5"/>
        </w:tcBorders>
        <w:shd w:val="clear" w:color="auto" w:fill="9F9F9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A48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59A1" w:themeColor="accent6"/>
        <w:left w:val="single" w:sz="8" w:space="0" w:color="C859A1" w:themeColor="accent6"/>
        <w:bottom w:val="single" w:sz="8" w:space="0" w:color="C859A1" w:themeColor="accent6"/>
        <w:right w:val="single" w:sz="8" w:space="0" w:color="C859A1" w:themeColor="accent6"/>
        <w:insideH w:val="single" w:sz="8" w:space="0" w:color="C859A1" w:themeColor="accent6"/>
        <w:insideV w:val="single" w:sz="8" w:space="0" w:color="C859A1" w:themeColor="accent6"/>
      </w:tblBorders>
    </w:tblPr>
    <w:tcPr>
      <w:shd w:val="clear" w:color="auto" w:fill="F1D5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EE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DEC" w:themeFill="accent6" w:themeFillTint="33"/>
      </w:tcPr>
    </w:tblStylePr>
    <w:tblStylePr w:type="band1Vert">
      <w:tblPr/>
      <w:tcPr>
        <w:shd w:val="clear" w:color="auto" w:fill="E3ACD0" w:themeFill="accent6" w:themeFillTint="7F"/>
      </w:tcPr>
    </w:tblStylePr>
    <w:tblStylePr w:type="band1Horz">
      <w:tblPr/>
      <w:tcPr>
        <w:tcBorders>
          <w:insideH w:val="single" w:sz="6" w:space="0" w:color="C859A1" w:themeColor="accent6"/>
          <w:insideV w:val="single" w:sz="6" w:space="0" w:color="C859A1" w:themeColor="accent6"/>
        </w:tcBorders>
        <w:shd w:val="clear" w:color="auto" w:fill="E3ACD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A48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A48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2C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CE3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CE3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CE3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CE3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E69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E69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A48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EA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3953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3953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3953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3953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D59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D59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A48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0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C39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C39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9C39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9C39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E1C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E1C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A48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E9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A6A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A6A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A6A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A6A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A48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404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404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0404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0404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F9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F9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A48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D5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59A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59A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59A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59A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ACD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ACD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A482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443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A4826"/>
    <w:rPr>
      <w:color w:val="000000" w:themeColor="text1"/>
    </w:rPr>
    <w:tblPr>
      <w:tblStyleRowBandSize w:val="1"/>
      <w:tblStyleColBandSize w:val="1"/>
      <w:tblBorders>
        <w:top w:val="single" w:sz="8" w:space="0" w:color="A6CE39" w:themeColor="accent1"/>
        <w:bottom w:val="single" w:sz="8" w:space="0" w:color="A6CE3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CE39" w:themeColor="accent1"/>
        </w:tcBorders>
      </w:tcPr>
    </w:tblStylePr>
    <w:tblStylePr w:type="lastRow">
      <w:rPr>
        <w:b/>
        <w:bCs/>
        <w:color w:val="004436" w:themeColor="text2"/>
      </w:rPr>
      <w:tblPr/>
      <w:tcPr>
        <w:tcBorders>
          <w:top w:val="single" w:sz="8" w:space="0" w:color="A6CE39" w:themeColor="accent1"/>
          <w:bottom w:val="single" w:sz="8" w:space="0" w:color="A6C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CE39" w:themeColor="accent1"/>
          <w:bottom w:val="single" w:sz="8" w:space="0" w:color="A6CE39" w:themeColor="accent1"/>
        </w:tcBorders>
      </w:tcPr>
    </w:tblStylePr>
    <w:tblStylePr w:type="band1Vert">
      <w:tblPr/>
      <w:tcPr>
        <w:shd w:val="clear" w:color="auto" w:fill="E8F2CD" w:themeFill="accent1" w:themeFillTint="3F"/>
      </w:tcPr>
    </w:tblStylePr>
    <w:tblStylePr w:type="band1Horz">
      <w:tblPr/>
      <w:tcPr>
        <w:shd w:val="clear" w:color="auto" w:fill="E8F2C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A4826"/>
    <w:rPr>
      <w:color w:val="000000" w:themeColor="text1"/>
    </w:rPr>
    <w:tblPr>
      <w:tblStyleRowBandSize w:val="1"/>
      <w:tblStyleColBandSize w:val="1"/>
      <w:tblBorders>
        <w:top w:val="single" w:sz="8" w:space="0" w:color="439539" w:themeColor="accent2"/>
        <w:bottom w:val="single" w:sz="8" w:space="0" w:color="43953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39539" w:themeColor="accent2"/>
        </w:tcBorders>
      </w:tcPr>
    </w:tblStylePr>
    <w:tblStylePr w:type="lastRow">
      <w:rPr>
        <w:b/>
        <w:bCs/>
        <w:color w:val="004436" w:themeColor="text2"/>
      </w:rPr>
      <w:tblPr/>
      <w:tcPr>
        <w:tcBorders>
          <w:top w:val="single" w:sz="8" w:space="0" w:color="439539" w:themeColor="accent2"/>
          <w:bottom w:val="single" w:sz="8" w:space="0" w:color="43953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39539" w:themeColor="accent2"/>
          <w:bottom w:val="single" w:sz="8" w:space="0" w:color="439539" w:themeColor="accent2"/>
        </w:tcBorders>
      </w:tcPr>
    </w:tblStylePr>
    <w:tblStylePr w:type="band1Vert">
      <w:tblPr/>
      <w:tcPr>
        <w:shd w:val="clear" w:color="auto" w:fill="CCEAC8" w:themeFill="accent2" w:themeFillTint="3F"/>
      </w:tcPr>
    </w:tblStylePr>
    <w:tblStylePr w:type="band1Horz">
      <w:tblPr/>
      <w:tcPr>
        <w:shd w:val="clear" w:color="auto" w:fill="CCEAC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A4826"/>
    <w:rPr>
      <w:color w:val="000000" w:themeColor="text1"/>
    </w:rPr>
    <w:tblPr>
      <w:tblStyleRowBandSize w:val="1"/>
      <w:tblStyleColBandSize w:val="1"/>
      <w:tblBorders>
        <w:top w:val="single" w:sz="8" w:space="0" w:color="A9C398" w:themeColor="accent3"/>
        <w:bottom w:val="single" w:sz="8" w:space="0" w:color="A9C39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9C398" w:themeColor="accent3"/>
        </w:tcBorders>
      </w:tcPr>
    </w:tblStylePr>
    <w:tblStylePr w:type="lastRow">
      <w:rPr>
        <w:b/>
        <w:bCs/>
        <w:color w:val="004436" w:themeColor="text2"/>
      </w:rPr>
      <w:tblPr/>
      <w:tcPr>
        <w:tcBorders>
          <w:top w:val="single" w:sz="8" w:space="0" w:color="A9C398" w:themeColor="accent3"/>
          <w:bottom w:val="single" w:sz="8" w:space="0" w:color="A9C3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9C398" w:themeColor="accent3"/>
          <w:bottom w:val="single" w:sz="8" w:space="0" w:color="A9C398" w:themeColor="accent3"/>
        </w:tcBorders>
      </w:tcPr>
    </w:tblStylePr>
    <w:tblStylePr w:type="band1Vert">
      <w:tblPr/>
      <w:tcPr>
        <w:shd w:val="clear" w:color="auto" w:fill="E9F0E5" w:themeFill="accent3" w:themeFillTint="3F"/>
      </w:tcPr>
    </w:tblStylePr>
    <w:tblStylePr w:type="band1Horz">
      <w:tblPr/>
      <w:tcPr>
        <w:shd w:val="clear" w:color="auto" w:fill="E9F0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A4826"/>
    <w:rPr>
      <w:color w:val="000000" w:themeColor="text1"/>
    </w:rPr>
    <w:tblPr>
      <w:tblStyleRowBandSize w:val="1"/>
      <w:tblStyleColBandSize w:val="1"/>
      <w:tblBorders>
        <w:top w:val="single" w:sz="8" w:space="0" w:color="A6A6A6" w:themeColor="accent4"/>
        <w:bottom w:val="single" w:sz="8" w:space="0" w:color="A6A6A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A6A6" w:themeColor="accent4"/>
        </w:tcBorders>
      </w:tcPr>
    </w:tblStylePr>
    <w:tblStylePr w:type="lastRow">
      <w:rPr>
        <w:b/>
        <w:bCs/>
        <w:color w:val="004436" w:themeColor="text2"/>
      </w:rPr>
      <w:tblPr/>
      <w:tcPr>
        <w:tcBorders>
          <w:top w:val="single" w:sz="8" w:space="0" w:color="A6A6A6" w:themeColor="accent4"/>
          <w:bottom w:val="single" w:sz="8" w:space="0" w:color="A6A6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A6A6" w:themeColor="accent4"/>
          <w:bottom w:val="single" w:sz="8" w:space="0" w:color="A6A6A6" w:themeColor="accent4"/>
        </w:tcBorders>
      </w:tcPr>
    </w:tblStylePr>
    <w:tblStylePr w:type="band1Vert">
      <w:tblPr/>
      <w:tcPr>
        <w:shd w:val="clear" w:color="auto" w:fill="E9E9E9" w:themeFill="accent4" w:themeFillTint="3F"/>
      </w:tcPr>
    </w:tblStylePr>
    <w:tblStylePr w:type="band1Horz">
      <w:tblPr/>
      <w:tcPr>
        <w:shd w:val="clear" w:color="auto" w:fill="E9E9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A4826"/>
    <w:rPr>
      <w:color w:val="000000" w:themeColor="text1"/>
    </w:rPr>
    <w:tblPr>
      <w:tblStyleRowBandSize w:val="1"/>
      <w:tblStyleColBandSize w:val="1"/>
      <w:tblBorders>
        <w:top w:val="single" w:sz="8" w:space="0" w:color="404040" w:themeColor="accent5"/>
        <w:bottom w:val="single" w:sz="8" w:space="0" w:color="40404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04040" w:themeColor="accent5"/>
        </w:tcBorders>
      </w:tcPr>
    </w:tblStylePr>
    <w:tblStylePr w:type="lastRow">
      <w:rPr>
        <w:b/>
        <w:bCs/>
        <w:color w:val="004436" w:themeColor="text2"/>
      </w:rPr>
      <w:tblPr/>
      <w:tcPr>
        <w:tcBorders>
          <w:top w:val="single" w:sz="8" w:space="0" w:color="404040" w:themeColor="accent5"/>
          <w:bottom w:val="single" w:sz="8" w:space="0" w:color="40404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04040" w:themeColor="accent5"/>
          <w:bottom w:val="single" w:sz="8" w:space="0" w:color="404040" w:themeColor="accent5"/>
        </w:tcBorders>
      </w:tcPr>
    </w:tblStylePr>
    <w:tblStylePr w:type="band1Vert">
      <w:tblPr/>
      <w:tcPr>
        <w:shd w:val="clear" w:color="auto" w:fill="CFCFCF" w:themeFill="accent5" w:themeFillTint="3F"/>
      </w:tcPr>
    </w:tblStylePr>
    <w:tblStylePr w:type="band1Horz">
      <w:tblPr/>
      <w:tcPr>
        <w:shd w:val="clear" w:color="auto" w:fill="CFCF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A4826"/>
    <w:rPr>
      <w:color w:val="000000" w:themeColor="text1"/>
    </w:rPr>
    <w:tblPr>
      <w:tblStyleRowBandSize w:val="1"/>
      <w:tblStyleColBandSize w:val="1"/>
      <w:tblBorders>
        <w:top w:val="single" w:sz="8" w:space="0" w:color="C859A1" w:themeColor="accent6"/>
        <w:bottom w:val="single" w:sz="8" w:space="0" w:color="C859A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59A1" w:themeColor="accent6"/>
        </w:tcBorders>
      </w:tcPr>
    </w:tblStylePr>
    <w:tblStylePr w:type="lastRow">
      <w:rPr>
        <w:b/>
        <w:bCs/>
        <w:color w:val="004436" w:themeColor="text2"/>
      </w:rPr>
      <w:tblPr/>
      <w:tcPr>
        <w:tcBorders>
          <w:top w:val="single" w:sz="8" w:space="0" w:color="C859A1" w:themeColor="accent6"/>
          <w:bottom w:val="single" w:sz="8" w:space="0" w:color="C859A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59A1" w:themeColor="accent6"/>
          <w:bottom w:val="single" w:sz="8" w:space="0" w:color="C859A1" w:themeColor="accent6"/>
        </w:tcBorders>
      </w:tcPr>
    </w:tblStylePr>
    <w:tblStylePr w:type="band1Vert">
      <w:tblPr/>
      <w:tcPr>
        <w:shd w:val="clear" w:color="auto" w:fill="F1D5E7" w:themeFill="accent6" w:themeFillTint="3F"/>
      </w:tcPr>
    </w:tblStylePr>
    <w:tblStylePr w:type="band1Horz">
      <w:tblPr/>
      <w:tcPr>
        <w:shd w:val="clear" w:color="auto" w:fill="F1D5E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A48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A48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CE39" w:themeColor="accent1"/>
        <w:left w:val="single" w:sz="8" w:space="0" w:color="A6CE39" w:themeColor="accent1"/>
        <w:bottom w:val="single" w:sz="8" w:space="0" w:color="A6CE39" w:themeColor="accent1"/>
        <w:right w:val="single" w:sz="8" w:space="0" w:color="A6CE3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CE3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6CE3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CE3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CE3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2C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2C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A48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39539" w:themeColor="accent2"/>
        <w:left w:val="single" w:sz="8" w:space="0" w:color="439539" w:themeColor="accent2"/>
        <w:bottom w:val="single" w:sz="8" w:space="0" w:color="439539" w:themeColor="accent2"/>
        <w:right w:val="single" w:sz="8" w:space="0" w:color="43953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3953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39539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3953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3953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EA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EA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A48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C398" w:themeColor="accent3"/>
        <w:left w:val="single" w:sz="8" w:space="0" w:color="A9C398" w:themeColor="accent3"/>
        <w:bottom w:val="single" w:sz="8" w:space="0" w:color="A9C398" w:themeColor="accent3"/>
        <w:right w:val="single" w:sz="8" w:space="0" w:color="A9C39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C39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C39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C39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C39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0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0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A48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A6A6" w:themeColor="accent4"/>
        <w:left w:val="single" w:sz="8" w:space="0" w:color="A6A6A6" w:themeColor="accent4"/>
        <w:bottom w:val="single" w:sz="8" w:space="0" w:color="A6A6A6" w:themeColor="accent4"/>
        <w:right w:val="single" w:sz="8" w:space="0" w:color="A6A6A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A6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6A6A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A6A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A6A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9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9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A48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04040" w:themeColor="accent5"/>
        <w:left w:val="single" w:sz="8" w:space="0" w:color="404040" w:themeColor="accent5"/>
        <w:bottom w:val="single" w:sz="8" w:space="0" w:color="404040" w:themeColor="accent5"/>
        <w:right w:val="single" w:sz="8" w:space="0" w:color="40404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0404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0404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0404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0404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A48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59A1" w:themeColor="accent6"/>
        <w:left w:val="single" w:sz="8" w:space="0" w:color="C859A1" w:themeColor="accent6"/>
        <w:bottom w:val="single" w:sz="8" w:space="0" w:color="C859A1" w:themeColor="accent6"/>
        <w:right w:val="single" w:sz="8" w:space="0" w:color="C859A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59A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859A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59A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59A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D5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D5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A482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A4826"/>
    <w:tblPr>
      <w:tblStyleRowBandSize w:val="1"/>
      <w:tblStyleColBandSize w:val="1"/>
      <w:tblBorders>
        <w:top w:val="single" w:sz="8" w:space="0" w:color="BCDA6A" w:themeColor="accent1" w:themeTint="BF"/>
        <w:left w:val="single" w:sz="8" w:space="0" w:color="BCDA6A" w:themeColor="accent1" w:themeTint="BF"/>
        <w:bottom w:val="single" w:sz="8" w:space="0" w:color="BCDA6A" w:themeColor="accent1" w:themeTint="BF"/>
        <w:right w:val="single" w:sz="8" w:space="0" w:color="BCDA6A" w:themeColor="accent1" w:themeTint="BF"/>
        <w:insideH w:val="single" w:sz="8" w:space="0" w:color="BCDA6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DA6A" w:themeColor="accent1" w:themeTint="BF"/>
          <w:left w:val="single" w:sz="8" w:space="0" w:color="BCDA6A" w:themeColor="accent1" w:themeTint="BF"/>
          <w:bottom w:val="single" w:sz="8" w:space="0" w:color="BCDA6A" w:themeColor="accent1" w:themeTint="BF"/>
          <w:right w:val="single" w:sz="8" w:space="0" w:color="BCDA6A" w:themeColor="accent1" w:themeTint="BF"/>
          <w:insideH w:val="nil"/>
          <w:insideV w:val="nil"/>
        </w:tcBorders>
        <w:shd w:val="clear" w:color="auto" w:fill="A6CE3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DA6A" w:themeColor="accent1" w:themeTint="BF"/>
          <w:left w:val="single" w:sz="8" w:space="0" w:color="BCDA6A" w:themeColor="accent1" w:themeTint="BF"/>
          <w:bottom w:val="single" w:sz="8" w:space="0" w:color="BCDA6A" w:themeColor="accent1" w:themeTint="BF"/>
          <w:right w:val="single" w:sz="8" w:space="0" w:color="BCDA6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C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2C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A4826"/>
    <w:tblPr>
      <w:tblStyleRowBandSize w:val="1"/>
      <w:tblStyleColBandSize w:val="1"/>
      <w:tblBorders>
        <w:top w:val="single" w:sz="8" w:space="0" w:color="64C05A" w:themeColor="accent2" w:themeTint="BF"/>
        <w:left w:val="single" w:sz="8" w:space="0" w:color="64C05A" w:themeColor="accent2" w:themeTint="BF"/>
        <w:bottom w:val="single" w:sz="8" w:space="0" w:color="64C05A" w:themeColor="accent2" w:themeTint="BF"/>
        <w:right w:val="single" w:sz="8" w:space="0" w:color="64C05A" w:themeColor="accent2" w:themeTint="BF"/>
        <w:insideH w:val="single" w:sz="8" w:space="0" w:color="64C05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4C05A" w:themeColor="accent2" w:themeTint="BF"/>
          <w:left w:val="single" w:sz="8" w:space="0" w:color="64C05A" w:themeColor="accent2" w:themeTint="BF"/>
          <w:bottom w:val="single" w:sz="8" w:space="0" w:color="64C05A" w:themeColor="accent2" w:themeTint="BF"/>
          <w:right w:val="single" w:sz="8" w:space="0" w:color="64C05A" w:themeColor="accent2" w:themeTint="BF"/>
          <w:insideH w:val="nil"/>
          <w:insideV w:val="nil"/>
        </w:tcBorders>
        <w:shd w:val="clear" w:color="auto" w:fill="43953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C05A" w:themeColor="accent2" w:themeTint="BF"/>
          <w:left w:val="single" w:sz="8" w:space="0" w:color="64C05A" w:themeColor="accent2" w:themeTint="BF"/>
          <w:bottom w:val="single" w:sz="8" w:space="0" w:color="64C05A" w:themeColor="accent2" w:themeTint="BF"/>
          <w:right w:val="single" w:sz="8" w:space="0" w:color="64C05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A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EA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A4826"/>
    <w:tblPr>
      <w:tblStyleRowBandSize w:val="1"/>
      <w:tblStyleColBandSize w:val="1"/>
      <w:tblBorders>
        <w:top w:val="single" w:sz="8" w:space="0" w:color="BED2B1" w:themeColor="accent3" w:themeTint="BF"/>
        <w:left w:val="single" w:sz="8" w:space="0" w:color="BED2B1" w:themeColor="accent3" w:themeTint="BF"/>
        <w:bottom w:val="single" w:sz="8" w:space="0" w:color="BED2B1" w:themeColor="accent3" w:themeTint="BF"/>
        <w:right w:val="single" w:sz="8" w:space="0" w:color="BED2B1" w:themeColor="accent3" w:themeTint="BF"/>
        <w:insideH w:val="single" w:sz="8" w:space="0" w:color="BED2B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ED2B1" w:themeColor="accent3" w:themeTint="BF"/>
          <w:left w:val="single" w:sz="8" w:space="0" w:color="BED2B1" w:themeColor="accent3" w:themeTint="BF"/>
          <w:bottom w:val="single" w:sz="8" w:space="0" w:color="BED2B1" w:themeColor="accent3" w:themeTint="BF"/>
          <w:right w:val="single" w:sz="8" w:space="0" w:color="BED2B1" w:themeColor="accent3" w:themeTint="BF"/>
          <w:insideH w:val="nil"/>
          <w:insideV w:val="nil"/>
        </w:tcBorders>
        <w:shd w:val="clear" w:color="auto" w:fill="A9C39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2B1" w:themeColor="accent3" w:themeTint="BF"/>
          <w:left w:val="single" w:sz="8" w:space="0" w:color="BED2B1" w:themeColor="accent3" w:themeTint="BF"/>
          <w:bottom w:val="single" w:sz="8" w:space="0" w:color="BED2B1" w:themeColor="accent3" w:themeTint="BF"/>
          <w:right w:val="single" w:sz="8" w:space="0" w:color="BED2B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0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A4826"/>
    <w:tblPr>
      <w:tblStyleRowBandSize w:val="1"/>
      <w:tblStyleColBandSize w:val="1"/>
      <w:tblBorders>
        <w:top w:val="single" w:sz="8" w:space="0" w:color="BCBCBC" w:themeColor="accent4" w:themeTint="BF"/>
        <w:left w:val="single" w:sz="8" w:space="0" w:color="BCBCBC" w:themeColor="accent4" w:themeTint="BF"/>
        <w:bottom w:val="single" w:sz="8" w:space="0" w:color="BCBCBC" w:themeColor="accent4" w:themeTint="BF"/>
        <w:right w:val="single" w:sz="8" w:space="0" w:color="BCBCBC" w:themeColor="accent4" w:themeTint="BF"/>
        <w:insideH w:val="single" w:sz="8" w:space="0" w:color="BCBC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BCBC" w:themeColor="accent4" w:themeTint="BF"/>
          <w:left w:val="single" w:sz="8" w:space="0" w:color="BCBCBC" w:themeColor="accent4" w:themeTint="BF"/>
          <w:bottom w:val="single" w:sz="8" w:space="0" w:color="BCBCBC" w:themeColor="accent4" w:themeTint="BF"/>
          <w:right w:val="single" w:sz="8" w:space="0" w:color="BCBCBC" w:themeColor="accent4" w:themeTint="BF"/>
          <w:insideH w:val="nil"/>
          <w:insideV w:val="nil"/>
        </w:tcBorders>
        <w:shd w:val="clear" w:color="auto" w:fill="A6A6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BCBC" w:themeColor="accent4" w:themeTint="BF"/>
          <w:left w:val="single" w:sz="8" w:space="0" w:color="BCBCBC" w:themeColor="accent4" w:themeTint="BF"/>
          <w:bottom w:val="single" w:sz="8" w:space="0" w:color="BCBCBC" w:themeColor="accent4" w:themeTint="BF"/>
          <w:right w:val="single" w:sz="8" w:space="0" w:color="BCBC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E9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A4826"/>
    <w:tblPr>
      <w:tblStyleRowBandSize w:val="1"/>
      <w:tblStyleColBandSize w:val="1"/>
      <w:tblBorders>
        <w:top w:val="single" w:sz="8" w:space="0" w:color="6F6F6F" w:themeColor="accent5" w:themeTint="BF"/>
        <w:left w:val="single" w:sz="8" w:space="0" w:color="6F6F6F" w:themeColor="accent5" w:themeTint="BF"/>
        <w:bottom w:val="single" w:sz="8" w:space="0" w:color="6F6F6F" w:themeColor="accent5" w:themeTint="BF"/>
        <w:right w:val="single" w:sz="8" w:space="0" w:color="6F6F6F" w:themeColor="accent5" w:themeTint="BF"/>
        <w:insideH w:val="single" w:sz="8" w:space="0" w:color="6F6F6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6F6F" w:themeColor="accent5" w:themeTint="BF"/>
          <w:left w:val="single" w:sz="8" w:space="0" w:color="6F6F6F" w:themeColor="accent5" w:themeTint="BF"/>
          <w:bottom w:val="single" w:sz="8" w:space="0" w:color="6F6F6F" w:themeColor="accent5" w:themeTint="BF"/>
          <w:right w:val="single" w:sz="8" w:space="0" w:color="6F6F6F" w:themeColor="accent5" w:themeTint="BF"/>
          <w:insideH w:val="nil"/>
          <w:insideV w:val="nil"/>
        </w:tcBorders>
        <w:shd w:val="clear" w:color="auto" w:fill="40404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6F6F" w:themeColor="accent5" w:themeTint="BF"/>
          <w:left w:val="single" w:sz="8" w:space="0" w:color="6F6F6F" w:themeColor="accent5" w:themeTint="BF"/>
          <w:bottom w:val="single" w:sz="8" w:space="0" w:color="6F6F6F" w:themeColor="accent5" w:themeTint="BF"/>
          <w:right w:val="single" w:sz="8" w:space="0" w:color="6F6F6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A4826"/>
    <w:tblPr>
      <w:tblStyleRowBandSize w:val="1"/>
      <w:tblStyleColBandSize w:val="1"/>
      <w:tblBorders>
        <w:top w:val="single" w:sz="8" w:space="0" w:color="D582B8" w:themeColor="accent6" w:themeTint="BF"/>
        <w:left w:val="single" w:sz="8" w:space="0" w:color="D582B8" w:themeColor="accent6" w:themeTint="BF"/>
        <w:bottom w:val="single" w:sz="8" w:space="0" w:color="D582B8" w:themeColor="accent6" w:themeTint="BF"/>
        <w:right w:val="single" w:sz="8" w:space="0" w:color="D582B8" w:themeColor="accent6" w:themeTint="BF"/>
        <w:insideH w:val="single" w:sz="8" w:space="0" w:color="D582B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82B8" w:themeColor="accent6" w:themeTint="BF"/>
          <w:left w:val="single" w:sz="8" w:space="0" w:color="D582B8" w:themeColor="accent6" w:themeTint="BF"/>
          <w:bottom w:val="single" w:sz="8" w:space="0" w:color="D582B8" w:themeColor="accent6" w:themeTint="BF"/>
          <w:right w:val="single" w:sz="8" w:space="0" w:color="D582B8" w:themeColor="accent6" w:themeTint="BF"/>
          <w:insideH w:val="nil"/>
          <w:insideV w:val="nil"/>
        </w:tcBorders>
        <w:shd w:val="clear" w:color="auto" w:fill="C859A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82B8" w:themeColor="accent6" w:themeTint="BF"/>
          <w:left w:val="single" w:sz="8" w:space="0" w:color="D582B8" w:themeColor="accent6" w:themeTint="BF"/>
          <w:bottom w:val="single" w:sz="8" w:space="0" w:color="D582B8" w:themeColor="accent6" w:themeTint="BF"/>
          <w:right w:val="single" w:sz="8" w:space="0" w:color="D582B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5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D5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A48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A48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CE3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CE3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CE3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A48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3953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3953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3953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A48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C39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C39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9C39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A48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A6A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A6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A6A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A48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404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404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0404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A48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59A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59A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59A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6A482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A482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A48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A48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A48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A482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A482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A4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A482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A482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A482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A482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A482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A482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A482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A482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A482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A48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A482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A482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A482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A48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A48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A482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A482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6A482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A482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A482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A48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A48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A48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A482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A48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6A48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A482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A482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A48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A482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A482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A4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A482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A482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A482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igurelabel">
    <w:name w:val="Figure label"/>
    <w:basedOn w:val="BodyText"/>
    <w:next w:val="BodyText"/>
    <w:uiPriority w:val="20"/>
    <w:qFormat/>
    <w:rsid w:val="00BC3216"/>
    <w:pPr>
      <w:keepNext/>
      <w:numPr>
        <w:ilvl w:val="3"/>
        <w:numId w:val="16"/>
      </w:numPr>
      <w:spacing w:before="120" w:after="120"/>
    </w:pPr>
    <w:rPr>
      <w:b/>
      <w:color w:val="004436" w:themeColor="text2"/>
    </w:rPr>
  </w:style>
  <w:style w:type="paragraph" w:customStyle="1" w:styleId="Chartlabel">
    <w:name w:val="Chart label"/>
    <w:basedOn w:val="BodyText"/>
    <w:next w:val="BodyText"/>
    <w:uiPriority w:val="19"/>
    <w:qFormat/>
    <w:rsid w:val="00BC3216"/>
    <w:pPr>
      <w:keepNext/>
      <w:numPr>
        <w:ilvl w:val="4"/>
        <w:numId w:val="16"/>
      </w:numPr>
      <w:spacing w:before="120" w:after="120"/>
    </w:pPr>
    <w:rPr>
      <w:b/>
      <w:color w:val="004436" w:themeColor="text2"/>
    </w:rPr>
  </w:style>
  <w:style w:type="paragraph" w:customStyle="1" w:styleId="Quoteattribution">
    <w:name w:val="Quote attribution"/>
    <w:basedOn w:val="Normal"/>
    <w:next w:val="BodyText"/>
    <w:uiPriority w:val="21"/>
    <w:qFormat/>
    <w:rsid w:val="00212BB4"/>
    <w:pPr>
      <w:spacing w:after="240"/>
      <w:jc w:val="right"/>
    </w:pPr>
    <w:rPr>
      <w:b/>
      <w:color w:val="004436" w:themeColor="text2"/>
    </w:rPr>
  </w:style>
  <w:style w:type="paragraph" w:customStyle="1" w:styleId="Maintextsubnumber">
    <w:name w:val="Main text sub number"/>
    <w:basedOn w:val="Maintext"/>
    <w:uiPriority w:val="1"/>
    <w:qFormat/>
    <w:rsid w:val="00733843"/>
    <w:pPr>
      <w:numPr>
        <w:ilvl w:val="2"/>
      </w:numPr>
    </w:pPr>
  </w:style>
  <w:style w:type="paragraph" w:customStyle="1" w:styleId="Table1Black">
    <w:name w:val="Table 1 Black"/>
    <w:basedOn w:val="Normal"/>
    <w:rsid w:val="00FA18B9"/>
    <w:pPr>
      <w:tabs>
        <w:tab w:val="left" w:pos="879"/>
      </w:tabs>
      <w:spacing w:after="260" w:line="260" w:lineRule="exact"/>
    </w:pPr>
    <w:rPr>
      <w:rFonts w:eastAsia="Times" w:cs="Times New Roman"/>
      <w:color w:val="131313"/>
      <w:szCs w:val="20"/>
      <w:lang w:eastAsia="zh-TW"/>
    </w:rPr>
  </w:style>
  <w:style w:type="table" w:customStyle="1" w:styleId="TableGrid10">
    <w:name w:val="Table Grid1"/>
    <w:basedOn w:val="TableNormal"/>
    <w:uiPriority w:val="99"/>
    <w:rsid w:val="00FA18B9"/>
    <w:tblPr>
      <w:tblInd w:w="6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Routing">
    <w:name w:val="Question Routing"/>
    <w:basedOn w:val="Normal"/>
    <w:next w:val="Normal"/>
    <w:rsid w:val="00FA18B9"/>
    <w:pPr>
      <w:tabs>
        <w:tab w:val="left" w:pos="879"/>
      </w:tabs>
      <w:spacing w:after="240" w:line="260" w:lineRule="exact"/>
      <w:ind w:left="539"/>
      <w:outlineLvl w:val="1"/>
    </w:pPr>
    <w:rPr>
      <w:rFonts w:eastAsia="Times" w:cs="Times New Roman"/>
      <w:caps/>
      <w:color w:val="131313"/>
      <w:szCs w:val="20"/>
      <w:lang w:eastAsia="zh-TW"/>
    </w:rPr>
  </w:style>
  <w:style w:type="paragraph" w:customStyle="1" w:styleId="QuestionFulloutRead">
    <w:name w:val="Question Fullout Read"/>
    <w:basedOn w:val="Normal"/>
    <w:next w:val="Normal"/>
    <w:rsid w:val="00FA18B9"/>
    <w:pPr>
      <w:tabs>
        <w:tab w:val="left" w:pos="879"/>
      </w:tabs>
      <w:spacing w:line="260" w:lineRule="exact"/>
      <w:ind w:left="539" w:hanging="539"/>
    </w:pPr>
    <w:rPr>
      <w:rFonts w:eastAsia="Times" w:cs="Times New Roman"/>
      <w:caps/>
      <w:color w:val="131313"/>
      <w:szCs w:val="20"/>
      <w:lang w:eastAsia="zh-TW"/>
    </w:rPr>
  </w:style>
  <w:style w:type="paragraph" w:styleId="Revision">
    <w:name w:val="Revision"/>
    <w:hidden/>
    <w:uiPriority w:val="99"/>
    <w:semiHidden/>
    <w:rsid w:val="00422B04"/>
    <w:rPr>
      <w:sz w:val="20"/>
    </w:rPr>
  </w:style>
  <w:style w:type="character" w:styleId="CommentReference">
    <w:name w:val="annotation reference"/>
    <w:basedOn w:val="DefaultParagraphFont"/>
    <w:uiPriority w:val="99"/>
    <w:semiHidden/>
    <w:rsid w:val="002901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01B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1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01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1B4"/>
    <w:rPr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36095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858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F858CE"/>
    <w:rPr>
      <w:color w:val="EE3124" w:themeColor="followedHyperlink"/>
      <w:u w:val="single"/>
    </w:rPr>
  </w:style>
  <w:style w:type="table" w:styleId="GridTable1Light-Accent1">
    <w:name w:val="Grid Table 1 Light Accent 1"/>
    <w:basedOn w:val="TableNormal"/>
    <w:uiPriority w:val="46"/>
    <w:rsid w:val="00E160BE"/>
    <w:tblPr>
      <w:tblStyleRowBandSize w:val="1"/>
      <w:tblStyleColBandSize w:val="1"/>
      <w:tblBorders>
        <w:top w:val="single" w:sz="4" w:space="0" w:color="DBEBAF" w:themeColor="accent1" w:themeTint="66"/>
        <w:left w:val="single" w:sz="4" w:space="0" w:color="DBEBAF" w:themeColor="accent1" w:themeTint="66"/>
        <w:bottom w:val="single" w:sz="4" w:space="0" w:color="DBEBAF" w:themeColor="accent1" w:themeTint="66"/>
        <w:right w:val="single" w:sz="4" w:space="0" w:color="DBEBAF" w:themeColor="accent1" w:themeTint="66"/>
        <w:insideH w:val="single" w:sz="4" w:space="0" w:color="DBEBAF" w:themeColor="accent1" w:themeTint="66"/>
        <w:insideV w:val="single" w:sz="4" w:space="0" w:color="DBEBA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9E1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E1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101">
    <w:name w:val="font101"/>
    <w:basedOn w:val="DefaultParagraphFont"/>
    <w:rsid w:val="00153E01"/>
    <w:rPr>
      <w:rFonts w:ascii="Aptos Narrow" w:hAnsi="Aptos Narro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11">
    <w:name w:val="font111"/>
    <w:basedOn w:val="DefaultParagraphFont"/>
    <w:rsid w:val="00153E01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61">
    <w:name w:val="font61"/>
    <w:basedOn w:val="DefaultParagraphFont"/>
    <w:rsid w:val="004E1C69"/>
    <w:rPr>
      <w:rFonts w:ascii="Aptos Narrow" w:hAnsi="Aptos Narro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01">
    <w:name w:val="font01"/>
    <w:basedOn w:val="DefaultParagraphFont"/>
    <w:rsid w:val="004E1C69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36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ya.jeffries\AppData\Roaming\Microsoft\Templates\IFF%20Research%20Report.dotm" TargetMode="External"/></Relationships>
</file>

<file path=word/theme/theme1.xml><?xml version="1.0" encoding="utf-8"?>
<a:theme xmlns:a="http://schemas.openxmlformats.org/drawingml/2006/main" name="Office Theme">
  <a:themeElements>
    <a:clrScheme name="IFF Report">
      <a:dk1>
        <a:sysClr val="windowText" lastClr="000000"/>
      </a:dk1>
      <a:lt1>
        <a:sysClr val="window" lastClr="FFFFFF"/>
      </a:lt1>
      <a:dk2>
        <a:srgbClr val="004436"/>
      </a:dk2>
      <a:lt2>
        <a:srgbClr val="A6CE39"/>
      </a:lt2>
      <a:accent1>
        <a:srgbClr val="A6CE39"/>
      </a:accent1>
      <a:accent2>
        <a:srgbClr val="439539"/>
      </a:accent2>
      <a:accent3>
        <a:srgbClr val="A9C398"/>
      </a:accent3>
      <a:accent4>
        <a:srgbClr val="A6A6A6"/>
      </a:accent4>
      <a:accent5>
        <a:srgbClr val="404040"/>
      </a:accent5>
      <a:accent6>
        <a:srgbClr val="C859A1"/>
      </a:accent6>
      <a:hlink>
        <a:srgbClr val="F8971D"/>
      </a:hlink>
      <a:folHlink>
        <a:srgbClr val="EE312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re Document" ma:contentTypeID="0x0101004691A8DE0991884F8E90AD6474FC7373010031A602AA17A4F642BED99948E7C538DB" ma:contentTypeVersion="12" ma:contentTypeDescription="Create a new document." ma:contentTypeScope="" ma:versionID="26e513b29af7b14a93914e0db9200c51">
  <xsd:schema xmlns:xsd="http://www.w3.org/2001/XMLSchema" xmlns:xs="http://www.w3.org/2001/XMLSchema" xmlns:p="http://schemas.microsoft.com/office/2006/metadata/properties" xmlns:ns2="0f9fa326-da26-4ea8-b6a9-645e8136fe1d" xmlns:ns3="950e87b5-0a3a-41ca-99d2-8f33ab97e0fa" xmlns:ns4="aaacb922-5235-4a66-b188-303b9b46fbd7" xmlns:ns5="9fb363bd-bfba-4d7e-83e1-82a9f1012dcf" targetNamespace="http://schemas.microsoft.com/office/2006/metadata/properties" ma:root="true" ma:fieldsID="caac118094cf5d13e0e5fbb534eebb4b" ns2:_="" ns3:_="" ns4:_="" ns5:_="">
    <xsd:import namespace="0f9fa326-da26-4ea8-b6a9-645e8136fe1d"/>
    <xsd:import namespace="950e87b5-0a3a-41ca-99d2-8f33ab97e0fa"/>
    <xsd:import namespace="aaacb922-5235-4a66-b188-303b9b46fbd7"/>
    <xsd:import namespace="9fb363bd-bfba-4d7e-83e1-82a9f1012dcf"/>
    <xsd:element name="properties">
      <xsd:complexType>
        <xsd:sequence>
          <xsd:element name="documentManagement">
            <xsd:complexType>
              <xsd:all>
                <xsd:element ref="ns2:c6f593ada1854b629148449de059396b" minOccurs="0"/>
                <xsd:element ref="ns3:TaxCatchAll" minOccurs="0"/>
                <xsd:element ref="ns3:TaxCatchAllLabel" minOccurs="0"/>
                <xsd:element ref="ns2:m817f42addf14c9a838da36e78800043" minOccurs="0"/>
                <xsd:element ref="ns2:h573c97cf80c4aa6b446c5363dc3ac94" minOccurs="0"/>
                <xsd:element ref="ns4:LegacyData" minOccurs="0"/>
                <xsd:element ref="ns3:_dlc_DocId" minOccurs="0"/>
                <xsd:element ref="ns3:_dlc_DocIdPersistId" minOccurs="0"/>
                <xsd:element ref="ns3:_dlc_DocIdUrl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fa326-da26-4ea8-b6a9-645e8136fe1d" elementFormDefault="qualified">
    <xsd:import namespace="http://schemas.microsoft.com/office/2006/documentManagement/types"/>
    <xsd:import namespace="http://schemas.microsoft.com/office/infopath/2007/PartnerControls"/>
    <xsd:element name="c6f593ada1854b629148449de059396b" ma:index="8" nillable="true" ma:taxonomy="true" ma:internalName="c6f593ada1854b629148449de059396b" ma:taxonomyFieldName="KIM_GovernmentBody" ma:displayName="Government Body" ma:default="3;#DESNZ|bb335eaf-f697-16af-0755-aa8d4628e736" ma:fieldId="{c6f593ad-a185-4b62-9148-449de059396b}" ma:sspId="9b0aeba9-2bce-41c2-8545-5d12d676a674" ma:termSetId="46784332-da01-4f4a-94fa-2a245cb438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817f42addf14c9a838da36e78800043" ma:index="12" nillable="true" ma:taxonomy="true" ma:internalName="m817f42addf14c9a838da36e78800043" ma:taxonomyFieldName="KIM_Function" ma:displayName="Function" ma:default="1;#Analysis|09cebe05-77fd-80d7-b1d3-1bb2325ef348" ma:fieldId="{6817f42a-ddf1-4c9a-838d-a36e78800043}" ma:sspId="9b0aeba9-2bce-41c2-8545-5d12d676a674" ma:termSetId="8a8c3714-5ee2-45f9-8c60-591b9d0702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73c97cf80c4aa6b446c5363dc3ac94" ma:index="14" nillable="true" ma:taxonomy="true" ma:internalName="h573c97cf80c4aa6b446c5363dc3ac94" ma:taxonomyFieldName="KIM_Activity" ma:displayName="Activity" ma:default="2;#Energy analysis|df234934-dc21-76bb-51cb-f98d402f2d60" ma:fieldId="{1573c97c-f80c-4aa6-b446-c5363dc3ac94}" ma:sspId="9b0aeba9-2bce-41c2-8545-5d12d676a674" ma:termSetId="5c6dcaef-f335-486f-b10e-5a74f10247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e87b5-0a3a-41ca-99d2-8f33ab97e0fa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43c7918-8908-4a4d-babe-85f550e79289}" ma:internalName="TaxCatchAll" ma:showField="CatchAllData" ma:web="950e87b5-0a3a-41ca-99d2-8f33ab97e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43c7918-8908-4a4d-babe-85f550e79289}" ma:internalName="TaxCatchAllLabel" ma:readOnly="true" ma:showField="CatchAllDataLabel" ma:web="950e87b5-0a3a-41ca-99d2-8f33ab97e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16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363bd-bfba-4d7e-83e1-82a9f1012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6f593ada1854b629148449de059396b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DESNZ</TermName>
          <TermId xmlns="http://schemas.microsoft.com/office/infopath/2007/PartnerControls">bb335eaf-f697-16af-0755-aa8d4628e736</TermId>
        </TermInfo>
      </Terms>
    </c6f593ada1854b629148449de059396b>
    <LegacyData xmlns="aaacb922-5235-4a66-b188-303b9b46fbd7" xsi:nil="true"/>
    <m817f42addf14c9a838da36e78800043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Analysis</TermName>
          <TermId xmlns="http://schemas.microsoft.com/office/infopath/2007/PartnerControls">09cebe05-77fd-80d7-b1d3-1bb2325ef348</TermId>
        </TermInfo>
      </Terms>
    </m817f42addf14c9a838da36e78800043>
    <TaxCatchAll xmlns="950e87b5-0a3a-41ca-99d2-8f33ab97e0fa">
      <Value>3</Value>
      <Value>2</Value>
      <Value>1</Value>
    </TaxCatchAll>
    <h573c97cf80c4aa6b446c5363dc3ac94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Energy analysis</TermName>
          <TermId xmlns="http://schemas.microsoft.com/office/infopath/2007/PartnerControls">df234934-dc21-76bb-51cb-f98d402f2d60</TermId>
        </TermInfo>
      </Terms>
    </h573c97cf80c4aa6b446c5363dc3ac94>
    <_dlc_DocId xmlns="950e87b5-0a3a-41ca-99d2-8f33ab97e0fa">PFHTWP4WZVZU-716364015-893</_dlc_DocId>
    <_dlc_DocIdUrl xmlns="950e87b5-0a3a-41ca-99d2-8f33ab97e0fa">
      <Url>https://beisgov.sharepoint.com/sites/SHFWave3Evaluation-EXTOS-EXT-OS/_layouts/15/DocIdRedir.aspx?ID=PFHTWP4WZVZU-716364015-893</Url>
      <Description>PFHTWP4WZVZU-716364015-893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28E3A69-522D-4DF0-933C-14A4870195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9374C4-8739-4A56-96AB-4D183B82F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fa326-da26-4ea8-b6a9-645e8136fe1d"/>
    <ds:schemaRef ds:uri="950e87b5-0a3a-41ca-99d2-8f33ab97e0fa"/>
    <ds:schemaRef ds:uri="aaacb922-5235-4a66-b188-303b9b46fbd7"/>
    <ds:schemaRef ds:uri="9fb363bd-bfba-4d7e-83e1-82a9f1012d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3F260D-9183-436E-8D25-DF7D5AA109CE}">
  <ds:schemaRefs>
    <ds:schemaRef ds:uri="http://schemas.microsoft.com/office/2006/metadata/properties"/>
    <ds:schemaRef ds:uri="http://schemas.microsoft.com/office/infopath/2007/PartnerControls"/>
    <ds:schemaRef ds:uri="0f9fa326-da26-4ea8-b6a9-645e8136fe1d"/>
    <ds:schemaRef ds:uri="aaacb922-5235-4a66-b188-303b9b46fbd7"/>
    <ds:schemaRef ds:uri="950e87b5-0a3a-41ca-99d2-8f33ab97e0fa"/>
  </ds:schemaRefs>
</ds:datastoreItem>
</file>

<file path=customXml/itemProps4.xml><?xml version="1.0" encoding="utf-8"?>
<ds:datastoreItem xmlns:ds="http://schemas.openxmlformats.org/officeDocument/2006/customXml" ds:itemID="{6E087409-B922-4A68-B48B-5C4BEEBDD703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ba62f585-b40f-4ab9-bafe-39150f03d124}" enabled="1" method="Privileged" siteId="{cbac7005-02c1-43eb-b497-e6492d1b2dd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IFF Research Report.dotm</Template>
  <TotalTime>0</TotalTime>
  <Pages>3</Pages>
  <Words>564</Words>
  <Characters>3505</Characters>
  <Application>Microsoft Office Word</Application>
  <DocSecurity>0</DocSecurity>
  <Lines>184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&lt;Title&gt;</vt:lpstr>
    </vt:vector>
  </TitlesOfParts>
  <Company>IFF</Company>
  <LinksUpToDate>false</LinksUpToDate>
  <CharactersWithSpaces>3990</CharactersWithSpaces>
  <SharedDoc>false</SharedDoc>
  <HLinks>
    <vt:vector size="6" baseType="variant">
      <vt:variant>
        <vt:i4>6029379</vt:i4>
      </vt:variant>
      <vt:variant>
        <vt:i4>3</vt:i4>
      </vt:variant>
      <vt:variant>
        <vt:i4>0</vt:i4>
      </vt:variant>
      <vt:variant>
        <vt:i4>5</vt:i4>
      </vt:variant>
      <vt:variant>
        <vt:lpwstr>https://beisgov.sharepoint.com/:x:/r/sites/SHFWave3Evaluation-EXTOS-EXT-OS/Shared Documents/2. Part 2- Evaluation Support Team/Training/SHF W3 Summary Training Plan v01.00.xlsx?d=wa9eaa607210f41188c96a48a9032ea95&amp;csf=1&amp;web=1&amp;e=H7aukw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&lt;Title&gt;</dc:title>
  <dc:subject>&lt;Type&gt;</dc:subject>
  <dc:creator>Anya Jeffries</dc:creator>
  <cp:keywords/>
  <cp:lastModifiedBy>Anya Jeffries</cp:lastModifiedBy>
  <cp:revision>2</cp:revision>
  <cp:lastPrinted>2016-01-04T11:39:00Z</cp:lastPrinted>
  <dcterms:created xsi:type="dcterms:W3CDTF">2026-03-20T12:37:00Z</dcterms:created>
  <dcterms:modified xsi:type="dcterms:W3CDTF">2026-03-20T12:37:00Z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Number">
    <vt:lpwstr>&lt;ReportNumber&gt;</vt:lpwstr>
  </property>
  <property fmtid="{D5CDD505-2E9C-101B-9397-08002B2CF9AE}" pid="3" name="Classification">
    <vt:lpwstr>&lt;Classification&gt;</vt:lpwstr>
  </property>
  <property fmtid="{D5CDD505-2E9C-101B-9397-08002B2CF9AE}" pid="4" name="Date">
    <vt:lpwstr>&lt;Date&gt;</vt:lpwstr>
  </property>
  <property fmtid="{D5CDD505-2E9C-101B-9397-08002B2CF9AE}" pid="5" name="Client">
    <vt:lpwstr>&lt;Client&gt;</vt:lpwstr>
  </property>
  <property fmtid="{D5CDD505-2E9C-101B-9397-08002B2CF9AE}" pid="6" name="ContentTypeId">
    <vt:lpwstr>0x0101004691A8DE0991884F8E90AD6474FC7373010031A602AA17A4F642BED99948E7C538DB</vt:lpwstr>
  </property>
  <property fmtid="{D5CDD505-2E9C-101B-9397-08002B2CF9AE}" pid="7" name="_dlc_DocIdItemGuid">
    <vt:lpwstr>6755c1bb-932c-4188-9bf6-dd13d1d0ab26</vt:lpwstr>
  </property>
  <property fmtid="{D5CDD505-2E9C-101B-9397-08002B2CF9AE}" pid="8" name="ClassificationContentMarkingHeaderShapeIds">
    <vt:lpwstr>5293f90a,691cc7c8,1314b8e5,35e048e7,6fb2f0d1,1d9e2e62</vt:lpwstr>
  </property>
  <property fmtid="{D5CDD505-2E9C-101B-9397-08002B2CF9AE}" pid="9" name="ClassificationContentMarkingHeaderFontProps">
    <vt:lpwstr>#000000,10,Aptos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1bd59dc1,494615b9,586393d4,753bac87,5b5bbed,1491a8e6</vt:lpwstr>
  </property>
  <property fmtid="{D5CDD505-2E9C-101B-9397-08002B2CF9AE}" pid="12" name="ClassificationContentMarkingFooterFontProps">
    <vt:lpwstr>#000000,10,Aptos</vt:lpwstr>
  </property>
  <property fmtid="{D5CDD505-2E9C-101B-9397-08002B2CF9AE}" pid="13" name="ClassificationContentMarkingFooterText">
    <vt:lpwstr>OFFICIAL</vt:lpwstr>
  </property>
  <property fmtid="{D5CDD505-2E9C-101B-9397-08002B2CF9AE}" pid="14" name="KIM_Activity">
    <vt:lpwstr>2;#Energy analysis|df234934-dc21-76bb-51cb-f98d402f2d60</vt:lpwstr>
  </property>
  <property fmtid="{D5CDD505-2E9C-101B-9397-08002B2CF9AE}" pid="15" name="KIM_Function">
    <vt:lpwstr>1;#Analysis|09cebe05-77fd-80d7-b1d3-1bb2325ef348</vt:lpwstr>
  </property>
  <property fmtid="{D5CDD505-2E9C-101B-9397-08002B2CF9AE}" pid="16" name="KIM_GovernmentBody">
    <vt:lpwstr>3;#DESNZ|bb335eaf-f697-16af-0755-aa8d4628e736</vt:lpwstr>
  </property>
</Properties>
</file>